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52662" w14:textId="77777777" w:rsidR="005F0874" w:rsidRDefault="007E55E7">
      <w:pPr>
        <w:rPr>
          <w:rFonts w:eastAsiaTheme="majorEastAsia" w:cstheme="majorBidi"/>
          <w:b/>
          <w:bCs/>
          <w:sz w:val="32"/>
          <w:szCs w:val="32"/>
        </w:rPr>
      </w:pPr>
      <w:bookmarkStart w:id="0" w:name="_GoBack"/>
      <w:bookmarkEnd w:id="0"/>
      <w:r w:rsidRPr="005F0874">
        <w:rPr>
          <w:rFonts w:eastAsiaTheme="majorEastAsia" w:cstheme="majorBidi"/>
          <w:b/>
          <w:bCs/>
          <w:noProof/>
          <w:sz w:val="32"/>
          <w:szCs w:val="32"/>
          <w:lang w:eastAsia="en-GB"/>
        </w:rPr>
        <mc:AlternateContent>
          <mc:Choice Requires="wps">
            <w:drawing>
              <wp:anchor distT="0" distB="0" distL="114300" distR="114300" simplePos="0" relativeHeight="251662336" behindDoc="0" locked="0" layoutInCell="1" allowOverlap="1" wp14:anchorId="58F1CA9A" wp14:editId="4EF668BC">
                <wp:simplePos x="0" y="0"/>
                <wp:positionH relativeFrom="column">
                  <wp:posOffset>-226060</wp:posOffset>
                </wp:positionH>
                <wp:positionV relativeFrom="paragraph">
                  <wp:posOffset>-198120</wp:posOffset>
                </wp:positionV>
                <wp:extent cx="5102860" cy="7167245"/>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167245"/>
                        </a:xfrm>
                        <a:prstGeom prst="rect">
                          <a:avLst/>
                        </a:prstGeom>
                        <a:solidFill>
                          <a:srgbClr val="FFFFFF"/>
                        </a:solidFill>
                        <a:ln w="9525">
                          <a:noFill/>
                          <a:miter lim="800000"/>
                          <a:headEnd/>
                          <a:tailEnd/>
                        </a:ln>
                      </wps:spPr>
                      <wps:txbx>
                        <w:txbxContent>
                          <w:p w14:paraId="0FA7AF4A" w14:textId="77777777" w:rsidR="005F0874" w:rsidRPr="005F0874" w:rsidRDefault="005F0874" w:rsidP="005F0874">
                            <w:pPr>
                              <w:spacing w:after="240" w:line="240" w:lineRule="auto"/>
                              <w:ind w:left="142"/>
                              <w:rPr>
                                <w:rFonts w:ascii="Calibri" w:eastAsia="Times New Roman" w:hAnsi="Calibri" w:cs="Times New Roman"/>
                                <w:b/>
                                <w:sz w:val="32"/>
                                <w:szCs w:val="24"/>
                              </w:rPr>
                            </w:pPr>
                            <w:r w:rsidRPr="005F0874">
                              <w:rPr>
                                <w:rFonts w:ascii="Calibri" w:eastAsia="Times New Roman" w:hAnsi="Calibri" w:cs="Times New Roman"/>
                                <w:b/>
                                <w:sz w:val="32"/>
                                <w:szCs w:val="24"/>
                              </w:rPr>
                              <w:t>What is risk assessment?</w:t>
                            </w:r>
                          </w:p>
                          <w:p w14:paraId="2EFC7483"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 xml:space="preserve">A risk assessment is simply a careful examination of what, at your event, could cause harm to people, so that you can weigh up whether you have taken enough precautions or should do more to prevent harm. Visitors, volunteers, workers and others have a right to be protected from harm caused by a failure to take </w:t>
                            </w:r>
                            <w:r w:rsidRPr="005F0874">
                              <w:rPr>
                                <w:rFonts w:ascii="Calibri" w:eastAsia="Times New Roman" w:hAnsi="Calibri" w:cs="Times New Roman"/>
                                <w:b/>
                                <w:szCs w:val="24"/>
                              </w:rPr>
                              <w:t>reasonable</w:t>
                            </w:r>
                            <w:r w:rsidRPr="005F0874">
                              <w:rPr>
                                <w:rFonts w:ascii="Calibri" w:eastAsia="Times New Roman" w:hAnsi="Calibri" w:cs="Times New Roman"/>
                                <w:szCs w:val="24"/>
                              </w:rPr>
                              <w:t xml:space="preserve"> control measures.</w:t>
                            </w:r>
                          </w:p>
                          <w:p w14:paraId="260E9C22"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19889653" w14:textId="77777777" w:rsidR="005F0874" w:rsidRPr="005F0874" w:rsidRDefault="005F0874" w:rsidP="005F0874">
                            <w:pPr>
                              <w:spacing w:after="0" w:line="240" w:lineRule="auto"/>
                              <w:ind w:left="142" w:right="-337"/>
                              <w:rPr>
                                <w:rFonts w:ascii="Calibri" w:eastAsia="Times New Roman" w:hAnsi="Calibri" w:cs="Times New Roman"/>
                                <w:szCs w:val="24"/>
                              </w:rPr>
                            </w:pPr>
                            <w:r w:rsidRPr="005F0874">
                              <w:rPr>
                                <w:rFonts w:ascii="Calibri" w:eastAsia="Times New Roman" w:hAnsi="Calibri" w:cs="Times New Roman"/>
                                <w:szCs w:val="24"/>
                              </w:rPr>
                              <w:t xml:space="preserve">A </w:t>
                            </w:r>
                            <w:r w:rsidRPr="005F0874">
                              <w:rPr>
                                <w:rFonts w:ascii="Calibri" w:eastAsia="Times New Roman" w:hAnsi="Calibri" w:cs="Times New Roman"/>
                                <w:b/>
                                <w:szCs w:val="24"/>
                              </w:rPr>
                              <w:t>hazard</w:t>
                            </w:r>
                            <w:r w:rsidRPr="005F0874">
                              <w:rPr>
                                <w:rFonts w:ascii="Calibri" w:eastAsia="Times New Roman" w:hAnsi="Calibri" w:cs="Times New Roman"/>
                                <w:szCs w:val="24"/>
                              </w:rPr>
                              <w:t xml:space="preserve"> is anything that may cause harm, such as chemicals, electricity, working at height, trailing cables, vehicles, animals etc</w:t>
                            </w:r>
                          </w:p>
                          <w:p w14:paraId="27FBBD0E"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7F907FD3"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 xml:space="preserve">The </w:t>
                            </w:r>
                            <w:r w:rsidRPr="005F0874">
                              <w:rPr>
                                <w:rFonts w:ascii="Calibri" w:eastAsia="Times New Roman" w:hAnsi="Calibri" w:cs="Times New Roman"/>
                                <w:b/>
                                <w:szCs w:val="24"/>
                              </w:rPr>
                              <w:t xml:space="preserve">risk </w:t>
                            </w:r>
                            <w:r w:rsidRPr="005F0874">
                              <w:rPr>
                                <w:rFonts w:ascii="Calibri" w:eastAsia="Times New Roman" w:hAnsi="Calibri" w:cs="Times New Roman"/>
                                <w:szCs w:val="24"/>
                              </w:rPr>
                              <w:t>is the chance, high or low, that somebody could be harmed by these and other hazards, together with an indication of how serious the harm could be.</w:t>
                            </w:r>
                          </w:p>
                          <w:p w14:paraId="6584B544"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2F2AD609"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1</w:t>
                            </w:r>
                          </w:p>
                          <w:p w14:paraId="1961D311"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Identify the hazards</w:t>
                            </w:r>
                          </w:p>
                          <w:p w14:paraId="58EAE4B4"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szCs w:val="24"/>
                              </w:rPr>
                              <w:t>Consider the activities you have booked for your event, what could reasonably be expected to cause harm? Ask the other members of your organising group.  Consider the set up and clear down stages of your event and how your event may affect others outside of your event site.</w:t>
                            </w:r>
                          </w:p>
                          <w:p w14:paraId="4654A9B4" w14:textId="77777777" w:rsidR="005F0874" w:rsidRPr="005F0874" w:rsidRDefault="005F0874" w:rsidP="005F0874">
                            <w:pPr>
                              <w:spacing w:after="0" w:line="240" w:lineRule="auto"/>
                              <w:ind w:left="142"/>
                              <w:rPr>
                                <w:rFonts w:ascii="Calibri" w:eastAsia="Times New Roman" w:hAnsi="Calibri" w:cs="Times New Roman"/>
                                <w:b/>
                                <w:sz w:val="16"/>
                                <w:szCs w:val="16"/>
                              </w:rPr>
                            </w:pPr>
                          </w:p>
                          <w:p w14:paraId="38FF2FD7"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2</w:t>
                            </w:r>
                          </w:p>
                          <w:p w14:paraId="30DB0F97"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Decide who might be harmed and how</w:t>
                            </w:r>
                          </w:p>
                          <w:p w14:paraId="5EF1EE71"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For each hazard you need to be clear about who might be harmed; it will help you identify the best way of managing the risk. That doesn’t mean listing everyone by name, but rather identifying groups of people (e.g. Visitors to the event, volunteers, staff, public (not visiting the event), young people, and contractors).</w:t>
                            </w:r>
                          </w:p>
                          <w:p w14:paraId="0255560C"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1ED2BA8A"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In each case, identify how they might be harmed, i.e. what type of injury or ill health might occur. For example, ‘volunteers may suffer back injury from repeated lifting of boxes’.</w:t>
                            </w:r>
                          </w:p>
                          <w:p w14:paraId="154B121C" w14:textId="77777777" w:rsidR="005F0874" w:rsidRPr="005F0874" w:rsidRDefault="005F0874" w:rsidP="005F0874">
                            <w:pPr>
                              <w:spacing w:after="0" w:line="240" w:lineRule="auto"/>
                              <w:ind w:left="142"/>
                              <w:rPr>
                                <w:rFonts w:ascii="Calibri" w:eastAsia="Times New Roman" w:hAnsi="Calibri" w:cs="Times New Roman"/>
                                <w:b/>
                                <w:sz w:val="16"/>
                                <w:szCs w:val="16"/>
                              </w:rPr>
                            </w:pPr>
                          </w:p>
                          <w:p w14:paraId="7C027BB5"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3</w:t>
                            </w:r>
                          </w:p>
                          <w:p w14:paraId="0650D029"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 xml:space="preserve">Evaluate the risks and decide on precautions </w:t>
                            </w:r>
                          </w:p>
                          <w:p w14:paraId="654E5CAE"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Having spotted the hazards, you then have to decide what to do about them. The law requires you to do everything ‘reasonably practicable’ to protect people from harm. You can work this out for yourself, but the easiest way is to compare what you are doing with good practice.</w:t>
                            </w:r>
                          </w:p>
                          <w:p w14:paraId="0A466A5D"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4A6B1B85" w14:textId="77777777" w:rsidR="00D3318B" w:rsidRPr="005F0874" w:rsidRDefault="005F0874" w:rsidP="00D3318B">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Look at what you’re already doing; think about what controls you have in place and how the event is organised. Then compare this with the good practice and see if</w:t>
                            </w:r>
                            <w:r w:rsidR="002B138A">
                              <w:rPr>
                                <w:rFonts w:ascii="Calibri" w:eastAsia="Times New Roman" w:hAnsi="Calibri" w:cs="Times New Roman"/>
                                <w:szCs w:val="24"/>
                              </w:rPr>
                              <w:t xml:space="preserve"> </w:t>
                            </w:r>
                            <w:r w:rsidR="002B138A" w:rsidRPr="002B138A">
                              <w:rPr>
                                <w:rFonts w:ascii="Calibri" w:eastAsia="Times New Roman" w:hAnsi="Calibri" w:cs="Times New Roman"/>
                                <w:szCs w:val="24"/>
                              </w:rPr>
                              <w:t>there’s more you should be doing to bring yourself up to standard. In asking yourself this, consider:</w:t>
                            </w:r>
                          </w:p>
                          <w:p w14:paraId="0A0B9DD4" w14:textId="77777777" w:rsidR="005F0874" w:rsidRPr="005F0874" w:rsidRDefault="005F0874" w:rsidP="00D3318B">
                            <w:pPr>
                              <w:numPr>
                                <w:ilvl w:val="0"/>
                                <w:numId w:val="4"/>
                              </w:numPr>
                              <w:spacing w:after="0" w:line="240" w:lineRule="auto"/>
                              <w:rPr>
                                <w:rFonts w:ascii="Calibri" w:eastAsia="Times New Roman" w:hAnsi="Calibri" w:cs="Times New Roman"/>
                                <w:szCs w:val="24"/>
                              </w:rPr>
                            </w:pPr>
                            <w:r w:rsidRPr="005F0874">
                              <w:rPr>
                                <w:rFonts w:ascii="Calibri" w:eastAsia="Times New Roman" w:hAnsi="Calibri" w:cs="Times New Roman"/>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1CA9A" id="_x0000_t202" coordsize="21600,21600" o:spt="202" path="m,l,21600r21600,l21600,xe">
                <v:stroke joinstyle="miter"/>
                <v:path gradientshapeok="t" o:connecttype="rect"/>
              </v:shapetype>
              <v:shape id="Text Box 2" o:spid="_x0000_s1026" type="#_x0000_t202" style="position:absolute;margin-left:-17.8pt;margin-top:-15.6pt;width:401.8pt;height:56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soIgIAAB4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" stroked="f">
                <v:textbox>
                  <w:txbxContent>
                    <w:p w14:paraId="0FA7AF4A" w14:textId="77777777" w:rsidR="005F0874" w:rsidRPr="005F0874" w:rsidRDefault="005F0874" w:rsidP="005F0874">
                      <w:pPr>
                        <w:spacing w:after="240" w:line="240" w:lineRule="auto"/>
                        <w:ind w:left="142"/>
                        <w:rPr>
                          <w:rFonts w:ascii="Calibri" w:eastAsia="Times New Roman" w:hAnsi="Calibri" w:cs="Times New Roman"/>
                          <w:b/>
                          <w:sz w:val="32"/>
                          <w:szCs w:val="24"/>
                        </w:rPr>
                      </w:pPr>
                      <w:r w:rsidRPr="005F0874">
                        <w:rPr>
                          <w:rFonts w:ascii="Calibri" w:eastAsia="Times New Roman" w:hAnsi="Calibri" w:cs="Times New Roman"/>
                          <w:b/>
                          <w:sz w:val="32"/>
                          <w:szCs w:val="24"/>
                        </w:rPr>
                        <w:t>What is risk assessment?</w:t>
                      </w:r>
                    </w:p>
                    <w:p w14:paraId="2EFC7483"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 xml:space="preserve">A risk assessment is simply a careful examination of what, at your event, could cause harm to people, so that you can weigh up whether you have taken enough precautions or should do more to prevent harm. Visitors, volunteers, workers and others have a right to be protected from harm caused by a failure to take </w:t>
                      </w:r>
                      <w:r w:rsidRPr="005F0874">
                        <w:rPr>
                          <w:rFonts w:ascii="Calibri" w:eastAsia="Times New Roman" w:hAnsi="Calibri" w:cs="Times New Roman"/>
                          <w:b/>
                          <w:szCs w:val="24"/>
                        </w:rPr>
                        <w:t>reasonable</w:t>
                      </w:r>
                      <w:r w:rsidRPr="005F0874">
                        <w:rPr>
                          <w:rFonts w:ascii="Calibri" w:eastAsia="Times New Roman" w:hAnsi="Calibri" w:cs="Times New Roman"/>
                          <w:szCs w:val="24"/>
                        </w:rPr>
                        <w:t xml:space="preserve"> control measures.</w:t>
                      </w:r>
                    </w:p>
                    <w:p w14:paraId="260E9C22"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19889653" w14:textId="77777777" w:rsidR="005F0874" w:rsidRPr="005F0874" w:rsidRDefault="005F0874" w:rsidP="005F0874">
                      <w:pPr>
                        <w:spacing w:after="0" w:line="240" w:lineRule="auto"/>
                        <w:ind w:left="142" w:right="-337"/>
                        <w:rPr>
                          <w:rFonts w:ascii="Calibri" w:eastAsia="Times New Roman" w:hAnsi="Calibri" w:cs="Times New Roman"/>
                          <w:szCs w:val="24"/>
                        </w:rPr>
                      </w:pPr>
                      <w:r w:rsidRPr="005F0874">
                        <w:rPr>
                          <w:rFonts w:ascii="Calibri" w:eastAsia="Times New Roman" w:hAnsi="Calibri" w:cs="Times New Roman"/>
                          <w:szCs w:val="24"/>
                        </w:rPr>
                        <w:t xml:space="preserve">A </w:t>
                      </w:r>
                      <w:r w:rsidRPr="005F0874">
                        <w:rPr>
                          <w:rFonts w:ascii="Calibri" w:eastAsia="Times New Roman" w:hAnsi="Calibri" w:cs="Times New Roman"/>
                          <w:b/>
                          <w:szCs w:val="24"/>
                        </w:rPr>
                        <w:t>hazard</w:t>
                      </w:r>
                      <w:r w:rsidRPr="005F0874">
                        <w:rPr>
                          <w:rFonts w:ascii="Calibri" w:eastAsia="Times New Roman" w:hAnsi="Calibri" w:cs="Times New Roman"/>
                          <w:szCs w:val="24"/>
                        </w:rPr>
                        <w:t xml:space="preserve"> is anything that may cause harm, such as chemicals, electricity, working at height, trailing cables, vehicles, animals etc</w:t>
                      </w:r>
                    </w:p>
                    <w:p w14:paraId="27FBBD0E"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7F907FD3"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 xml:space="preserve">The </w:t>
                      </w:r>
                      <w:r w:rsidRPr="005F0874">
                        <w:rPr>
                          <w:rFonts w:ascii="Calibri" w:eastAsia="Times New Roman" w:hAnsi="Calibri" w:cs="Times New Roman"/>
                          <w:b/>
                          <w:szCs w:val="24"/>
                        </w:rPr>
                        <w:t xml:space="preserve">risk </w:t>
                      </w:r>
                      <w:r w:rsidRPr="005F0874">
                        <w:rPr>
                          <w:rFonts w:ascii="Calibri" w:eastAsia="Times New Roman" w:hAnsi="Calibri" w:cs="Times New Roman"/>
                          <w:szCs w:val="24"/>
                        </w:rPr>
                        <w:t>is the chance, high or low, that somebody could be harmed by these and other hazards, together with an indication of how serious the harm could be.</w:t>
                      </w:r>
                    </w:p>
                    <w:p w14:paraId="6584B544"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2F2AD609"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1</w:t>
                      </w:r>
                    </w:p>
                    <w:p w14:paraId="1961D311"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Identify the hazards</w:t>
                      </w:r>
                    </w:p>
                    <w:p w14:paraId="58EAE4B4"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szCs w:val="24"/>
                        </w:rPr>
                        <w:t>Consider the activities you have booked for your event, what could reasonably be expected to cause harm? Ask the other members of your organising group.  Consider the set up and clear down stages of your event and how your event may affect others outside of your event site.</w:t>
                      </w:r>
                    </w:p>
                    <w:p w14:paraId="4654A9B4" w14:textId="77777777" w:rsidR="005F0874" w:rsidRPr="005F0874" w:rsidRDefault="005F0874" w:rsidP="005F0874">
                      <w:pPr>
                        <w:spacing w:after="0" w:line="240" w:lineRule="auto"/>
                        <w:ind w:left="142"/>
                        <w:rPr>
                          <w:rFonts w:ascii="Calibri" w:eastAsia="Times New Roman" w:hAnsi="Calibri" w:cs="Times New Roman"/>
                          <w:b/>
                          <w:sz w:val="16"/>
                          <w:szCs w:val="16"/>
                        </w:rPr>
                      </w:pPr>
                    </w:p>
                    <w:p w14:paraId="38FF2FD7"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2</w:t>
                      </w:r>
                    </w:p>
                    <w:p w14:paraId="30DB0F97"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Decide who might be harmed and how</w:t>
                      </w:r>
                    </w:p>
                    <w:p w14:paraId="5EF1EE71"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For each hazard you need to be clear about who might be harmed; it will help you identify the best way of managing the risk. That doesn’t mean listing everyone by name, but rather identifying groups of people (e.g. Visitors to the event, volunteers, staff, public (not visiting the event), young people, and contractors).</w:t>
                      </w:r>
                    </w:p>
                    <w:p w14:paraId="0255560C"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1ED2BA8A"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In each case, identify how they might be harmed, i.e. what type of injury or ill health might occur. For example, ‘volunteers may suffer back injury from repeated lifting of boxes’.</w:t>
                      </w:r>
                    </w:p>
                    <w:p w14:paraId="154B121C" w14:textId="77777777" w:rsidR="005F0874" w:rsidRPr="005F0874" w:rsidRDefault="005F0874" w:rsidP="005F0874">
                      <w:pPr>
                        <w:spacing w:after="0" w:line="240" w:lineRule="auto"/>
                        <w:ind w:left="142"/>
                        <w:rPr>
                          <w:rFonts w:ascii="Calibri" w:eastAsia="Times New Roman" w:hAnsi="Calibri" w:cs="Times New Roman"/>
                          <w:b/>
                          <w:sz w:val="16"/>
                          <w:szCs w:val="16"/>
                        </w:rPr>
                      </w:pPr>
                    </w:p>
                    <w:p w14:paraId="7C027BB5"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3</w:t>
                      </w:r>
                    </w:p>
                    <w:p w14:paraId="0650D029"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 xml:space="preserve">Evaluate the risks and decide on precautions </w:t>
                      </w:r>
                    </w:p>
                    <w:p w14:paraId="654E5CAE"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Having spotted the hazards, you then have to decide what to do about them. The law requires you to do everything ‘reasonably practicable’ to protect people from harm. You can work this out for yourself, but the easiest way is to compare what you are doing with good practice.</w:t>
                      </w:r>
                    </w:p>
                    <w:p w14:paraId="0A466A5D"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4A6B1B85" w14:textId="77777777" w:rsidR="00D3318B" w:rsidRPr="005F0874" w:rsidRDefault="005F0874" w:rsidP="00D3318B">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Look at what you’re already doing; think about what controls you have in place and how the event is organised. Then compare this with the good practice and see if</w:t>
                      </w:r>
                      <w:r w:rsidR="002B138A">
                        <w:rPr>
                          <w:rFonts w:ascii="Calibri" w:eastAsia="Times New Roman" w:hAnsi="Calibri" w:cs="Times New Roman"/>
                          <w:szCs w:val="24"/>
                        </w:rPr>
                        <w:t xml:space="preserve"> </w:t>
                      </w:r>
                      <w:r w:rsidR="002B138A" w:rsidRPr="002B138A">
                        <w:rPr>
                          <w:rFonts w:ascii="Calibri" w:eastAsia="Times New Roman" w:hAnsi="Calibri" w:cs="Times New Roman"/>
                          <w:szCs w:val="24"/>
                        </w:rPr>
                        <w:t>there’s more you should be doing to bring yourself up to standard. In asking yourself this, consider:</w:t>
                      </w:r>
                    </w:p>
                    <w:p w14:paraId="0A0B9DD4" w14:textId="77777777" w:rsidR="005F0874" w:rsidRPr="005F0874" w:rsidRDefault="005F0874" w:rsidP="00D3318B">
                      <w:pPr>
                        <w:numPr>
                          <w:ilvl w:val="0"/>
                          <w:numId w:val="4"/>
                        </w:numPr>
                        <w:spacing w:after="0" w:line="240" w:lineRule="auto"/>
                        <w:rPr>
                          <w:rFonts w:ascii="Calibri" w:eastAsia="Times New Roman" w:hAnsi="Calibri" w:cs="Times New Roman"/>
                          <w:szCs w:val="24"/>
                        </w:rPr>
                      </w:pPr>
                      <w:r w:rsidRPr="005F0874">
                        <w:rPr>
                          <w:rFonts w:ascii="Calibri" w:eastAsia="Times New Roman" w:hAnsi="Calibri" w:cs="Times New Roman"/>
                          <w:szCs w:val="24"/>
                        </w:rPr>
                        <w:t>?</w:t>
                      </w:r>
                    </w:p>
                  </w:txbxContent>
                </v:textbox>
              </v:shape>
            </w:pict>
          </mc:Fallback>
        </mc:AlternateContent>
      </w:r>
      <w:r w:rsidRPr="005F0874">
        <w:rPr>
          <w:rFonts w:eastAsiaTheme="majorEastAsia" w:cstheme="majorBidi"/>
          <w:b/>
          <w:bCs/>
          <w:noProof/>
          <w:sz w:val="32"/>
          <w:szCs w:val="32"/>
          <w:lang w:eastAsia="en-GB"/>
        </w:rPr>
        <mc:AlternateContent>
          <mc:Choice Requires="wps">
            <w:drawing>
              <wp:anchor distT="0" distB="0" distL="114300" distR="114300" simplePos="0" relativeHeight="251664384" behindDoc="0" locked="0" layoutInCell="1" allowOverlap="1" wp14:anchorId="5E1CD8A0" wp14:editId="13AF5449">
                <wp:simplePos x="0" y="0"/>
                <wp:positionH relativeFrom="column">
                  <wp:posOffset>4991735</wp:posOffset>
                </wp:positionH>
                <wp:positionV relativeFrom="paragraph">
                  <wp:posOffset>-194945</wp:posOffset>
                </wp:positionV>
                <wp:extent cx="5102860" cy="7117080"/>
                <wp:effectExtent l="0" t="0" r="254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117080"/>
                        </a:xfrm>
                        <a:prstGeom prst="rect">
                          <a:avLst/>
                        </a:prstGeom>
                        <a:solidFill>
                          <a:srgbClr val="FFFFFF"/>
                        </a:solidFill>
                        <a:ln w="9525">
                          <a:noFill/>
                          <a:miter lim="800000"/>
                          <a:headEnd/>
                          <a:tailEnd/>
                        </a:ln>
                      </wps:spPr>
                      <wps:txbx>
                        <w:txbxContent>
                          <w:p w14:paraId="2CD9938D" w14:textId="77777777" w:rsidR="005F0874" w:rsidRPr="005F0874" w:rsidRDefault="005F0874" w:rsidP="005F0874">
                            <w:pPr>
                              <w:spacing w:after="0" w:line="240" w:lineRule="auto"/>
                              <w:ind w:left="-426"/>
                              <w:rPr>
                                <w:rFonts w:ascii="Calibri" w:eastAsia="Times New Roman" w:hAnsi="Calibri" w:cs="Times New Roman"/>
                                <w:sz w:val="16"/>
                                <w:szCs w:val="16"/>
                              </w:rPr>
                            </w:pPr>
                          </w:p>
                          <w:p w14:paraId="31FE5194"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Can I get rid of the hazard altogether?</w:t>
                            </w:r>
                          </w:p>
                          <w:p w14:paraId="048C6DF1"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If not, how can I control the risks so that harm is unlikely?</w:t>
                            </w:r>
                          </w:p>
                          <w:p w14:paraId="1A625B7E" w14:textId="77777777" w:rsidR="005F0874" w:rsidRPr="005F0874" w:rsidRDefault="005F0874" w:rsidP="005F0874">
                            <w:pPr>
                              <w:spacing w:after="0" w:line="240" w:lineRule="auto"/>
                              <w:rPr>
                                <w:rFonts w:ascii="Calibri" w:eastAsia="Times New Roman" w:hAnsi="Calibri" w:cs="Times New Roman"/>
                                <w:sz w:val="16"/>
                                <w:szCs w:val="16"/>
                              </w:rPr>
                            </w:pPr>
                          </w:p>
                          <w:p w14:paraId="4A5CB94E"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When controlling risks, apply the principles below, if possible in the following order:</w:t>
                            </w:r>
                          </w:p>
                          <w:p w14:paraId="623DB894"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 xml:space="preserve">try a less risky option (e.g. switch to using a less hazardous chemical); </w:t>
                            </w:r>
                          </w:p>
                          <w:p w14:paraId="74DEFE66"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prevent access to the hazard (e.g. by guarding);</w:t>
                            </w:r>
                          </w:p>
                          <w:p w14:paraId="29D279D4"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organise work to reduce exposure to the hazard (</w:t>
                            </w:r>
                            <w:proofErr w:type="spellStart"/>
                            <w:r w:rsidRPr="005F0874">
                              <w:rPr>
                                <w:rFonts w:ascii="Calibri" w:eastAsia="Times New Roman" w:hAnsi="Calibri" w:cs="Times New Roman"/>
                                <w:szCs w:val="24"/>
                              </w:rPr>
                              <w:t>eg</w:t>
                            </w:r>
                            <w:proofErr w:type="spellEnd"/>
                            <w:r w:rsidRPr="005F0874">
                              <w:rPr>
                                <w:rFonts w:ascii="Calibri" w:eastAsia="Times New Roman" w:hAnsi="Calibri" w:cs="Times New Roman"/>
                                <w:szCs w:val="24"/>
                              </w:rPr>
                              <w:t xml:space="preserve"> put barriers between pedestrians and traffic);</w:t>
                            </w:r>
                          </w:p>
                          <w:p w14:paraId="0A988DB7"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issue personal protective equipment (e.g. clothing, footwear, goggles etc.); and provide welfare facilities (e.g. first aid and washing facilities for removal of contamination).</w:t>
                            </w:r>
                          </w:p>
                          <w:p w14:paraId="198154D6" w14:textId="77777777" w:rsidR="005F0874" w:rsidRPr="005F0874" w:rsidRDefault="005F0874" w:rsidP="005F0874">
                            <w:pPr>
                              <w:spacing w:after="0" w:line="240" w:lineRule="auto"/>
                              <w:rPr>
                                <w:rFonts w:ascii="Calibri" w:eastAsia="Times New Roman" w:hAnsi="Calibri" w:cs="Times New Roman"/>
                                <w:sz w:val="16"/>
                                <w:szCs w:val="16"/>
                              </w:rPr>
                            </w:pPr>
                          </w:p>
                          <w:p w14:paraId="11A067CB" w14:textId="77777777" w:rsidR="005F0874" w:rsidRPr="005F0874" w:rsidRDefault="005F0874" w:rsidP="005F0874">
                            <w:pPr>
                              <w:spacing w:after="0" w:line="240" w:lineRule="auto"/>
                              <w:rPr>
                                <w:rFonts w:ascii="Calibri" w:eastAsia="Times New Roman" w:hAnsi="Calibri" w:cs="Times New Roman"/>
                                <w:b/>
                                <w:szCs w:val="24"/>
                              </w:rPr>
                            </w:pPr>
                            <w:r w:rsidRPr="005F0874">
                              <w:rPr>
                                <w:rFonts w:ascii="Calibri" w:eastAsia="Times New Roman" w:hAnsi="Calibri" w:cs="Times New Roman"/>
                                <w:b/>
                                <w:szCs w:val="24"/>
                              </w:rPr>
                              <w:t>Step 4</w:t>
                            </w:r>
                          </w:p>
                          <w:p w14:paraId="51BA8640" w14:textId="77777777" w:rsidR="005F0874" w:rsidRPr="005F0874" w:rsidRDefault="005F0874" w:rsidP="005F0874">
                            <w:pPr>
                              <w:spacing w:after="0" w:line="240" w:lineRule="auto"/>
                              <w:rPr>
                                <w:rFonts w:ascii="Calibri" w:eastAsia="Times New Roman" w:hAnsi="Calibri" w:cs="Times New Roman"/>
                                <w:i/>
                                <w:szCs w:val="24"/>
                              </w:rPr>
                            </w:pPr>
                            <w:r w:rsidRPr="005F0874">
                              <w:rPr>
                                <w:rFonts w:ascii="Calibri" w:eastAsia="Times New Roman" w:hAnsi="Calibri" w:cs="Times New Roman"/>
                                <w:i/>
                                <w:szCs w:val="24"/>
                              </w:rPr>
                              <w:t>Record your findings and implement them</w:t>
                            </w:r>
                          </w:p>
                          <w:p w14:paraId="7BBD253B"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 xml:space="preserve">When writing down your results, keep it simple, for example ‘Tripping over rubbish: bins provided, staff instructed’ We do not expect a risk assessment to be perfect, but it must be suitable and </w:t>
                            </w:r>
                            <w:proofErr w:type="gramStart"/>
                            <w:r w:rsidRPr="005F0874">
                              <w:rPr>
                                <w:rFonts w:ascii="Calibri" w:eastAsia="Times New Roman" w:hAnsi="Calibri" w:cs="Times New Roman"/>
                                <w:szCs w:val="24"/>
                              </w:rPr>
                              <w:t>sufficient</w:t>
                            </w:r>
                            <w:proofErr w:type="gramEnd"/>
                            <w:r w:rsidRPr="005F0874">
                              <w:rPr>
                                <w:rFonts w:ascii="Calibri" w:eastAsia="Times New Roman" w:hAnsi="Calibri" w:cs="Times New Roman"/>
                                <w:szCs w:val="24"/>
                              </w:rPr>
                              <w:t xml:space="preserve">. </w:t>
                            </w:r>
                          </w:p>
                          <w:p w14:paraId="224A3C6D"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You need to be able to show that:</w:t>
                            </w:r>
                          </w:p>
                          <w:p w14:paraId="14FCDBF8"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a proper check was made;</w:t>
                            </w:r>
                          </w:p>
                          <w:p w14:paraId="438F7FAD"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you asked who might be affected;</w:t>
                            </w:r>
                          </w:p>
                          <w:p w14:paraId="7321EDBB" w14:textId="77777777" w:rsidR="005F0874" w:rsidRPr="005F0874" w:rsidRDefault="005F0874" w:rsidP="005F0874">
                            <w:pPr>
                              <w:numPr>
                                <w:ilvl w:val="0"/>
                                <w:numId w:val="4"/>
                              </w:numPr>
                              <w:spacing w:after="0" w:line="240" w:lineRule="auto"/>
                              <w:ind w:left="0" w:hanging="142"/>
                              <w:rPr>
                                <w:rFonts w:ascii="Calibri" w:eastAsia="Times New Roman" w:hAnsi="Calibri" w:cs="Times New Roman"/>
                                <w:szCs w:val="24"/>
                              </w:rPr>
                            </w:pPr>
                            <w:r w:rsidRPr="005F0874">
                              <w:rPr>
                                <w:rFonts w:ascii="Calibri" w:eastAsia="Times New Roman" w:hAnsi="Calibri" w:cs="Times New Roman"/>
                                <w:szCs w:val="24"/>
                              </w:rPr>
                              <w:t>you dealt with all the significant hazards, taking into account the number of people who could be involved;</w:t>
                            </w:r>
                          </w:p>
                          <w:p w14:paraId="77AA0F9F"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the precautions are reasonable, and the remaining risk is low; and</w:t>
                            </w:r>
                          </w:p>
                          <w:p w14:paraId="52264E28"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you involved your planning team in the process.</w:t>
                            </w:r>
                          </w:p>
                          <w:p w14:paraId="22913710" w14:textId="77777777" w:rsidR="005F0874" w:rsidRPr="005F0874" w:rsidRDefault="005F0874" w:rsidP="005F0874">
                            <w:pPr>
                              <w:spacing w:after="0" w:line="240" w:lineRule="auto"/>
                              <w:rPr>
                                <w:rFonts w:ascii="Calibri" w:eastAsia="Times New Roman" w:hAnsi="Calibri" w:cs="Times New Roman"/>
                                <w:sz w:val="16"/>
                                <w:szCs w:val="16"/>
                              </w:rPr>
                            </w:pPr>
                          </w:p>
                          <w:p w14:paraId="37FA352F" w14:textId="77777777" w:rsidR="005F0874" w:rsidRPr="005F0874" w:rsidRDefault="005F0874" w:rsidP="005F0874">
                            <w:pPr>
                              <w:spacing w:after="0" w:line="240" w:lineRule="auto"/>
                              <w:rPr>
                                <w:rFonts w:ascii="Calibri" w:eastAsia="Times New Roman" w:hAnsi="Calibri" w:cs="Times New Roman"/>
                                <w:b/>
                                <w:szCs w:val="24"/>
                              </w:rPr>
                            </w:pPr>
                            <w:r w:rsidRPr="005F0874">
                              <w:rPr>
                                <w:rFonts w:ascii="Calibri" w:eastAsia="Times New Roman" w:hAnsi="Calibri" w:cs="Times New Roman"/>
                                <w:b/>
                                <w:szCs w:val="24"/>
                              </w:rPr>
                              <w:t>Step 5</w:t>
                            </w:r>
                          </w:p>
                          <w:p w14:paraId="14D713C9" w14:textId="77777777" w:rsidR="005F0874" w:rsidRPr="005F0874" w:rsidRDefault="005F0874" w:rsidP="005F0874">
                            <w:pPr>
                              <w:spacing w:after="0" w:line="240" w:lineRule="auto"/>
                              <w:rPr>
                                <w:rFonts w:ascii="Arial" w:eastAsia="Times New Roman" w:hAnsi="Arial" w:cs="Times New Roman"/>
                                <w:szCs w:val="24"/>
                              </w:rPr>
                            </w:pPr>
                            <w:r w:rsidRPr="005F0874">
                              <w:rPr>
                                <w:rFonts w:ascii="Calibri" w:eastAsia="Times New Roman" w:hAnsi="Calibri" w:cs="Times New Roman"/>
                                <w:i/>
                                <w:szCs w:val="24"/>
                              </w:rPr>
                              <w:t>Review your assessment and update if necessary</w:t>
                            </w:r>
                            <w:r w:rsidRPr="005F0874">
                              <w:rPr>
                                <w:rFonts w:ascii="Arial" w:eastAsia="Times New Roman" w:hAnsi="Arial" w:cs="Times New Roman"/>
                                <w:szCs w:val="24"/>
                              </w:rPr>
                              <w:t xml:space="preserve"> </w:t>
                            </w:r>
                          </w:p>
                          <w:p w14:paraId="1A1EB2FB"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Set a date to review your plans and update the assessment as necessary</w:t>
                            </w:r>
                          </w:p>
                          <w:p w14:paraId="26C4FA10" w14:textId="77777777" w:rsidR="005F0874" w:rsidRPr="005F0874" w:rsidRDefault="005F0874" w:rsidP="005F0874">
                            <w:pPr>
                              <w:spacing w:after="0" w:line="240" w:lineRule="auto"/>
                              <w:rPr>
                                <w:rFonts w:ascii="Calibri" w:eastAsia="Times New Roman" w:hAnsi="Calibri" w:cs="Times New Roman"/>
                                <w:sz w:val="16"/>
                                <w:szCs w:val="16"/>
                              </w:rPr>
                            </w:pPr>
                          </w:p>
                          <w:p w14:paraId="6DB9F819" w14:textId="77777777" w:rsidR="005F0874" w:rsidRPr="005F0874" w:rsidRDefault="005F0874" w:rsidP="005F0874">
                            <w:pPr>
                              <w:spacing w:after="0" w:line="240" w:lineRule="auto"/>
                              <w:rPr>
                                <w:rFonts w:ascii="Calibri" w:eastAsia="Times New Roman" w:hAnsi="Calibri" w:cs="Times New Roman"/>
                                <w:b/>
                              </w:rPr>
                            </w:pPr>
                            <w:r w:rsidRPr="005F0874">
                              <w:rPr>
                                <w:rFonts w:ascii="Calibri" w:eastAsia="Times New Roman" w:hAnsi="Calibri" w:cs="Times New Roman"/>
                                <w:b/>
                              </w:rPr>
                              <w:t>YOUR RISK ASSESSMENT</w:t>
                            </w:r>
                          </w:p>
                          <w:p w14:paraId="126FD171" w14:textId="77777777" w:rsidR="005F0874" w:rsidRPr="005F0874" w:rsidRDefault="005F0874" w:rsidP="005F0874">
                            <w:pPr>
                              <w:spacing w:after="0" w:line="240" w:lineRule="auto"/>
                              <w:rPr>
                                <w:rFonts w:ascii="Calibri" w:eastAsia="Times New Roman" w:hAnsi="Calibri" w:cs="Times New Roman"/>
                              </w:rPr>
                            </w:pPr>
                            <w:r w:rsidRPr="005F0874">
                              <w:rPr>
                                <w:rFonts w:ascii="Calibri" w:eastAsia="Times New Roman" w:hAnsi="Calibri" w:cs="Times New Roman"/>
                                <w:szCs w:val="24"/>
                              </w:rPr>
                              <w:t xml:space="preserve">There is a template at the end of this document that you can populate to produce your own risk assessment. </w:t>
                            </w:r>
                            <w:r w:rsidRPr="005F0874">
                              <w:rPr>
                                <w:rFonts w:ascii="Calibri" w:eastAsia="Times New Roman" w:hAnsi="Calibri" w:cs="Times New Roman"/>
                              </w:rPr>
                              <w:t xml:space="preserve">Use the table and matrix below to help you to evaluate the risk (Risk Rating). Multiply the likelihood value by the consequence value of each hazard to calculate the risk rating. </w:t>
                            </w:r>
                          </w:p>
                          <w:p w14:paraId="66C2A75A" w14:textId="77777777" w:rsidR="005F0874" w:rsidRPr="005F0874" w:rsidRDefault="005F0874" w:rsidP="005F0874">
                            <w:pPr>
                              <w:spacing w:after="0" w:line="240" w:lineRule="auto"/>
                              <w:rPr>
                                <w:rFonts w:ascii="Calibri" w:eastAsia="Times New Roman" w:hAnsi="Calibri" w:cs="Times New Roman"/>
                              </w:rPr>
                            </w:pPr>
                          </w:p>
                          <w:p w14:paraId="549B1697" w14:textId="77777777" w:rsidR="005F0874" w:rsidRDefault="005F0874" w:rsidP="005F0874">
                            <w:r w:rsidRPr="005F0874">
                              <w:rPr>
                                <w:rFonts w:ascii="Calibri" w:eastAsia="Times New Roman" w:hAnsi="Calibri" w:cs="Times New Roman"/>
                                <w:szCs w:val="24"/>
                              </w:rPr>
                              <w:t xml:space="preserve">Some hazards you may wish to consider (this is not an exhaustive list): SLIPS, TRIPS, FALLS; VEHICLES; ELECTRICITY; WATER (DROWNING); HAZARDOUS SUBSTANCES; FIRE; NOISE; CRUSHING (CROWDS); MEDICAL EMERGENCY; WASTE; FOOD SAFETY; CHILD WELFARE; VIOLENT SITUATIONS; WEATHER;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CD8A0" id="_x0000_s1027" type="#_x0000_t202" style="position:absolute;margin-left:393.05pt;margin-top:-15.35pt;width:401.8pt;height:56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" stroked="f">
                <v:textbox>
                  <w:txbxContent>
                    <w:p w14:paraId="2CD9938D" w14:textId="77777777" w:rsidR="005F0874" w:rsidRPr="005F0874" w:rsidRDefault="005F0874" w:rsidP="005F0874">
                      <w:pPr>
                        <w:spacing w:after="0" w:line="240" w:lineRule="auto"/>
                        <w:ind w:left="-426"/>
                        <w:rPr>
                          <w:rFonts w:ascii="Calibri" w:eastAsia="Times New Roman" w:hAnsi="Calibri" w:cs="Times New Roman"/>
                          <w:sz w:val="16"/>
                          <w:szCs w:val="16"/>
                        </w:rPr>
                      </w:pPr>
                    </w:p>
                    <w:p w14:paraId="31FE5194"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Can I get rid of the hazard altogether?</w:t>
                      </w:r>
                    </w:p>
                    <w:p w14:paraId="048C6DF1"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If not, how can I control the risks so that harm is unlikely?</w:t>
                      </w:r>
                    </w:p>
                    <w:p w14:paraId="1A625B7E" w14:textId="77777777" w:rsidR="005F0874" w:rsidRPr="005F0874" w:rsidRDefault="005F0874" w:rsidP="005F0874">
                      <w:pPr>
                        <w:spacing w:after="0" w:line="240" w:lineRule="auto"/>
                        <w:rPr>
                          <w:rFonts w:ascii="Calibri" w:eastAsia="Times New Roman" w:hAnsi="Calibri" w:cs="Times New Roman"/>
                          <w:sz w:val="16"/>
                          <w:szCs w:val="16"/>
                        </w:rPr>
                      </w:pPr>
                    </w:p>
                    <w:p w14:paraId="4A5CB94E"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When controlling risks, apply the principles below, if possible in the following order:</w:t>
                      </w:r>
                    </w:p>
                    <w:p w14:paraId="623DB894"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 xml:space="preserve">try a less risky option (e.g. switch to using a less hazardous chemical); </w:t>
                      </w:r>
                    </w:p>
                    <w:p w14:paraId="74DEFE66"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prevent access to the hazard (e.g. by guarding);</w:t>
                      </w:r>
                    </w:p>
                    <w:p w14:paraId="29D279D4"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organise work to reduce exposure to the hazard (</w:t>
                      </w:r>
                      <w:proofErr w:type="spellStart"/>
                      <w:r w:rsidRPr="005F0874">
                        <w:rPr>
                          <w:rFonts w:ascii="Calibri" w:eastAsia="Times New Roman" w:hAnsi="Calibri" w:cs="Times New Roman"/>
                          <w:szCs w:val="24"/>
                        </w:rPr>
                        <w:t>eg</w:t>
                      </w:r>
                      <w:proofErr w:type="spellEnd"/>
                      <w:r w:rsidRPr="005F0874">
                        <w:rPr>
                          <w:rFonts w:ascii="Calibri" w:eastAsia="Times New Roman" w:hAnsi="Calibri" w:cs="Times New Roman"/>
                          <w:szCs w:val="24"/>
                        </w:rPr>
                        <w:t xml:space="preserve"> put barriers between pedestrians and traffic);</w:t>
                      </w:r>
                    </w:p>
                    <w:p w14:paraId="0A988DB7"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issue personal protective equipment (e.g. clothing, footwear, goggles etc.); and provide welfare facilities (e.g. first aid and washing facilities for removal of contamination).</w:t>
                      </w:r>
                    </w:p>
                    <w:p w14:paraId="198154D6" w14:textId="77777777" w:rsidR="005F0874" w:rsidRPr="005F0874" w:rsidRDefault="005F0874" w:rsidP="005F0874">
                      <w:pPr>
                        <w:spacing w:after="0" w:line="240" w:lineRule="auto"/>
                        <w:rPr>
                          <w:rFonts w:ascii="Calibri" w:eastAsia="Times New Roman" w:hAnsi="Calibri" w:cs="Times New Roman"/>
                          <w:sz w:val="16"/>
                          <w:szCs w:val="16"/>
                        </w:rPr>
                      </w:pPr>
                    </w:p>
                    <w:p w14:paraId="11A067CB" w14:textId="77777777" w:rsidR="005F0874" w:rsidRPr="005F0874" w:rsidRDefault="005F0874" w:rsidP="005F0874">
                      <w:pPr>
                        <w:spacing w:after="0" w:line="240" w:lineRule="auto"/>
                        <w:rPr>
                          <w:rFonts w:ascii="Calibri" w:eastAsia="Times New Roman" w:hAnsi="Calibri" w:cs="Times New Roman"/>
                          <w:b/>
                          <w:szCs w:val="24"/>
                        </w:rPr>
                      </w:pPr>
                      <w:r w:rsidRPr="005F0874">
                        <w:rPr>
                          <w:rFonts w:ascii="Calibri" w:eastAsia="Times New Roman" w:hAnsi="Calibri" w:cs="Times New Roman"/>
                          <w:b/>
                          <w:szCs w:val="24"/>
                        </w:rPr>
                        <w:t>Step 4</w:t>
                      </w:r>
                    </w:p>
                    <w:p w14:paraId="51BA8640" w14:textId="77777777" w:rsidR="005F0874" w:rsidRPr="005F0874" w:rsidRDefault="005F0874" w:rsidP="005F0874">
                      <w:pPr>
                        <w:spacing w:after="0" w:line="240" w:lineRule="auto"/>
                        <w:rPr>
                          <w:rFonts w:ascii="Calibri" w:eastAsia="Times New Roman" w:hAnsi="Calibri" w:cs="Times New Roman"/>
                          <w:i/>
                          <w:szCs w:val="24"/>
                        </w:rPr>
                      </w:pPr>
                      <w:r w:rsidRPr="005F0874">
                        <w:rPr>
                          <w:rFonts w:ascii="Calibri" w:eastAsia="Times New Roman" w:hAnsi="Calibri" w:cs="Times New Roman"/>
                          <w:i/>
                          <w:szCs w:val="24"/>
                        </w:rPr>
                        <w:t>Record your findings and implement them</w:t>
                      </w:r>
                    </w:p>
                    <w:p w14:paraId="7BBD253B"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 xml:space="preserve">When writing down your results, keep it simple, for example ‘Tripping over rubbish: bins provided, staff instructed’ We do not expect a risk assessment to be perfect, but it must be suitable and </w:t>
                      </w:r>
                      <w:proofErr w:type="gramStart"/>
                      <w:r w:rsidRPr="005F0874">
                        <w:rPr>
                          <w:rFonts w:ascii="Calibri" w:eastAsia="Times New Roman" w:hAnsi="Calibri" w:cs="Times New Roman"/>
                          <w:szCs w:val="24"/>
                        </w:rPr>
                        <w:t>sufficient</w:t>
                      </w:r>
                      <w:proofErr w:type="gramEnd"/>
                      <w:r w:rsidRPr="005F0874">
                        <w:rPr>
                          <w:rFonts w:ascii="Calibri" w:eastAsia="Times New Roman" w:hAnsi="Calibri" w:cs="Times New Roman"/>
                          <w:szCs w:val="24"/>
                        </w:rPr>
                        <w:t xml:space="preserve">. </w:t>
                      </w:r>
                    </w:p>
                    <w:p w14:paraId="224A3C6D"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You need to be able to show that:</w:t>
                      </w:r>
                    </w:p>
                    <w:p w14:paraId="14FCDBF8"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a proper check was made;</w:t>
                      </w:r>
                    </w:p>
                    <w:p w14:paraId="438F7FAD"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you asked who might be affected;</w:t>
                      </w:r>
                    </w:p>
                    <w:p w14:paraId="7321EDBB" w14:textId="77777777" w:rsidR="005F0874" w:rsidRPr="005F0874" w:rsidRDefault="005F0874" w:rsidP="005F0874">
                      <w:pPr>
                        <w:numPr>
                          <w:ilvl w:val="0"/>
                          <w:numId w:val="4"/>
                        </w:numPr>
                        <w:spacing w:after="0" w:line="240" w:lineRule="auto"/>
                        <w:ind w:left="0" w:hanging="142"/>
                        <w:rPr>
                          <w:rFonts w:ascii="Calibri" w:eastAsia="Times New Roman" w:hAnsi="Calibri" w:cs="Times New Roman"/>
                          <w:szCs w:val="24"/>
                        </w:rPr>
                      </w:pPr>
                      <w:r w:rsidRPr="005F0874">
                        <w:rPr>
                          <w:rFonts w:ascii="Calibri" w:eastAsia="Times New Roman" w:hAnsi="Calibri" w:cs="Times New Roman"/>
                          <w:szCs w:val="24"/>
                        </w:rPr>
                        <w:t>you dealt with all the significant hazards, taking into account the number of people who could be involved;</w:t>
                      </w:r>
                    </w:p>
                    <w:p w14:paraId="77AA0F9F"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the precautions are reasonable, and the remaining risk is low; and</w:t>
                      </w:r>
                    </w:p>
                    <w:p w14:paraId="52264E28"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you involved your planning team in the process.</w:t>
                      </w:r>
                    </w:p>
                    <w:p w14:paraId="22913710" w14:textId="77777777" w:rsidR="005F0874" w:rsidRPr="005F0874" w:rsidRDefault="005F0874" w:rsidP="005F0874">
                      <w:pPr>
                        <w:spacing w:after="0" w:line="240" w:lineRule="auto"/>
                        <w:rPr>
                          <w:rFonts w:ascii="Calibri" w:eastAsia="Times New Roman" w:hAnsi="Calibri" w:cs="Times New Roman"/>
                          <w:sz w:val="16"/>
                          <w:szCs w:val="16"/>
                        </w:rPr>
                      </w:pPr>
                    </w:p>
                    <w:p w14:paraId="37FA352F" w14:textId="77777777" w:rsidR="005F0874" w:rsidRPr="005F0874" w:rsidRDefault="005F0874" w:rsidP="005F0874">
                      <w:pPr>
                        <w:spacing w:after="0" w:line="240" w:lineRule="auto"/>
                        <w:rPr>
                          <w:rFonts w:ascii="Calibri" w:eastAsia="Times New Roman" w:hAnsi="Calibri" w:cs="Times New Roman"/>
                          <w:b/>
                          <w:szCs w:val="24"/>
                        </w:rPr>
                      </w:pPr>
                      <w:r w:rsidRPr="005F0874">
                        <w:rPr>
                          <w:rFonts w:ascii="Calibri" w:eastAsia="Times New Roman" w:hAnsi="Calibri" w:cs="Times New Roman"/>
                          <w:b/>
                          <w:szCs w:val="24"/>
                        </w:rPr>
                        <w:t>Step 5</w:t>
                      </w:r>
                    </w:p>
                    <w:p w14:paraId="14D713C9" w14:textId="77777777" w:rsidR="005F0874" w:rsidRPr="005F0874" w:rsidRDefault="005F0874" w:rsidP="005F0874">
                      <w:pPr>
                        <w:spacing w:after="0" w:line="240" w:lineRule="auto"/>
                        <w:rPr>
                          <w:rFonts w:ascii="Arial" w:eastAsia="Times New Roman" w:hAnsi="Arial" w:cs="Times New Roman"/>
                          <w:szCs w:val="24"/>
                        </w:rPr>
                      </w:pPr>
                      <w:r w:rsidRPr="005F0874">
                        <w:rPr>
                          <w:rFonts w:ascii="Calibri" w:eastAsia="Times New Roman" w:hAnsi="Calibri" w:cs="Times New Roman"/>
                          <w:i/>
                          <w:szCs w:val="24"/>
                        </w:rPr>
                        <w:t>Review your assessment and update if necessary</w:t>
                      </w:r>
                      <w:r w:rsidRPr="005F0874">
                        <w:rPr>
                          <w:rFonts w:ascii="Arial" w:eastAsia="Times New Roman" w:hAnsi="Arial" w:cs="Times New Roman"/>
                          <w:szCs w:val="24"/>
                        </w:rPr>
                        <w:t xml:space="preserve"> </w:t>
                      </w:r>
                    </w:p>
                    <w:p w14:paraId="1A1EB2FB"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Set a date to review your plans and update the assessment as necessary</w:t>
                      </w:r>
                    </w:p>
                    <w:p w14:paraId="26C4FA10" w14:textId="77777777" w:rsidR="005F0874" w:rsidRPr="005F0874" w:rsidRDefault="005F0874" w:rsidP="005F0874">
                      <w:pPr>
                        <w:spacing w:after="0" w:line="240" w:lineRule="auto"/>
                        <w:rPr>
                          <w:rFonts w:ascii="Calibri" w:eastAsia="Times New Roman" w:hAnsi="Calibri" w:cs="Times New Roman"/>
                          <w:sz w:val="16"/>
                          <w:szCs w:val="16"/>
                        </w:rPr>
                      </w:pPr>
                    </w:p>
                    <w:p w14:paraId="6DB9F819" w14:textId="77777777" w:rsidR="005F0874" w:rsidRPr="005F0874" w:rsidRDefault="005F0874" w:rsidP="005F0874">
                      <w:pPr>
                        <w:spacing w:after="0" w:line="240" w:lineRule="auto"/>
                        <w:rPr>
                          <w:rFonts w:ascii="Calibri" w:eastAsia="Times New Roman" w:hAnsi="Calibri" w:cs="Times New Roman"/>
                          <w:b/>
                        </w:rPr>
                      </w:pPr>
                      <w:r w:rsidRPr="005F0874">
                        <w:rPr>
                          <w:rFonts w:ascii="Calibri" w:eastAsia="Times New Roman" w:hAnsi="Calibri" w:cs="Times New Roman"/>
                          <w:b/>
                        </w:rPr>
                        <w:t>YOUR RISK ASSESSMENT</w:t>
                      </w:r>
                    </w:p>
                    <w:p w14:paraId="126FD171" w14:textId="77777777" w:rsidR="005F0874" w:rsidRPr="005F0874" w:rsidRDefault="005F0874" w:rsidP="005F0874">
                      <w:pPr>
                        <w:spacing w:after="0" w:line="240" w:lineRule="auto"/>
                        <w:rPr>
                          <w:rFonts w:ascii="Calibri" w:eastAsia="Times New Roman" w:hAnsi="Calibri" w:cs="Times New Roman"/>
                        </w:rPr>
                      </w:pPr>
                      <w:r w:rsidRPr="005F0874">
                        <w:rPr>
                          <w:rFonts w:ascii="Calibri" w:eastAsia="Times New Roman" w:hAnsi="Calibri" w:cs="Times New Roman"/>
                          <w:szCs w:val="24"/>
                        </w:rPr>
                        <w:t xml:space="preserve">There is a template at the end of this document that you can populate to produce your own risk assessment. </w:t>
                      </w:r>
                      <w:r w:rsidRPr="005F0874">
                        <w:rPr>
                          <w:rFonts w:ascii="Calibri" w:eastAsia="Times New Roman" w:hAnsi="Calibri" w:cs="Times New Roman"/>
                        </w:rPr>
                        <w:t xml:space="preserve">Use the table and matrix below to help you to evaluate the risk (Risk Rating). Multiply the likelihood value by the consequence value of each hazard to calculate the risk rating. </w:t>
                      </w:r>
                    </w:p>
                    <w:p w14:paraId="66C2A75A" w14:textId="77777777" w:rsidR="005F0874" w:rsidRPr="005F0874" w:rsidRDefault="005F0874" w:rsidP="005F0874">
                      <w:pPr>
                        <w:spacing w:after="0" w:line="240" w:lineRule="auto"/>
                        <w:rPr>
                          <w:rFonts w:ascii="Calibri" w:eastAsia="Times New Roman" w:hAnsi="Calibri" w:cs="Times New Roman"/>
                        </w:rPr>
                      </w:pPr>
                    </w:p>
                    <w:p w14:paraId="549B1697" w14:textId="77777777" w:rsidR="005F0874" w:rsidRDefault="005F0874" w:rsidP="005F0874">
                      <w:r w:rsidRPr="005F0874">
                        <w:rPr>
                          <w:rFonts w:ascii="Calibri" w:eastAsia="Times New Roman" w:hAnsi="Calibri" w:cs="Times New Roman"/>
                          <w:szCs w:val="24"/>
                        </w:rPr>
                        <w:t xml:space="preserve">Some hazards you may wish to consider (this is not an exhaustive list): SLIPS, TRIPS, FALLS; VEHICLES; ELECTRICITY; WATER (DROWNING); HAZARDOUS SUBSTANCES; FIRE; NOISE; CRUSHING (CROWDS); MEDICAL EMERGENCY; WASTE; FOOD SAFETY; CHILD WELFARE; VIOLENT SITUATIONS; WEATHER;        </w:t>
                      </w:r>
                    </w:p>
                  </w:txbxContent>
                </v:textbox>
              </v:shape>
            </w:pict>
          </mc:Fallback>
        </mc:AlternateContent>
      </w:r>
      <w:r w:rsidR="005F0874">
        <w:rPr>
          <w:rFonts w:eastAsiaTheme="majorEastAsia" w:cstheme="majorBidi"/>
          <w:b/>
          <w:bCs/>
          <w:sz w:val="32"/>
          <w:szCs w:val="32"/>
        </w:rPr>
        <w:br w:type="page"/>
      </w:r>
    </w:p>
    <w:p w14:paraId="640E8140" w14:textId="77777777" w:rsidR="00E261A6" w:rsidRPr="00084E4E" w:rsidRDefault="00084E4E" w:rsidP="00084E4E">
      <w:pPr>
        <w:keepNext/>
        <w:keepLines/>
        <w:spacing w:after="0"/>
        <w:outlineLvl w:val="0"/>
        <w:rPr>
          <w:rFonts w:eastAsiaTheme="majorEastAsia" w:cstheme="majorBidi"/>
          <w:b/>
          <w:bCs/>
          <w:sz w:val="32"/>
          <w:szCs w:val="32"/>
        </w:rPr>
      </w:pPr>
      <w:r w:rsidRPr="00084E4E">
        <w:rPr>
          <w:rFonts w:asciiTheme="majorHAnsi" w:eastAsiaTheme="majorEastAsia" w:hAnsiTheme="majorHAnsi" w:cstheme="majorBidi"/>
          <w:b/>
          <w:bCs/>
          <w:noProof/>
          <w:color w:val="365F91" w:themeColor="accent1" w:themeShade="BF"/>
          <w:sz w:val="32"/>
          <w:szCs w:val="32"/>
          <w:lang w:eastAsia="en-GB"/>
        </w:rPr>
        <w:lastRenderedPageBreak/>
        <w:drawing>
          <wp:anchor distT="36576" distB="36576" distL="36576" distR="36576" simplePos="0" relativeHeight="251660288" behindDoc="0" locked="0" layoutInCell="1" allowOverlap="1" wp14:anchorId="4841260C" wp14:editId="065D76AD">
            <wp:simplePos x="0" y="0"/>
            <wp:positionH relativeFrom="column">
              <wp:posOffset>5165725</wp:posOffset>
            </wp:positionH>
            <wp:positionV relativeFrom="paragraph">
              <wp:posOffset>196558</wp:posOffset>
            </wp:positionV>
            <wp:extent cx="4689475" cy="1675130"/>
            <wp:effectExtent l="0" t="0" r="0" b="1270"/>
            <wp:wrapNone/>
            <wp:docPr id="1" name="Picture 1" descr="Risk assesment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 assesment matri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9475" cy="1675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E4E">
        <w:rPr>
          <w:rFonts w:eastAsiaTheme="majorEastAsia" w:cstheme="majorBidi"/>
          <w:b/>
          <w:bCs/>
          <w:sz w:val="32"/>
          <w:szCs w:val="32"/>
        </w:rPr>
        <w:t>RISK ASSESSMENT</w:t>
      </w:r>
    </w:p>
    <w:p w14:paraId="1B8153A3" w14:textId="77777777" w:rsidR="00E261A6" w:rsidRPr="00E261A6" w:rsidRDefault="00E261A6" w:rsidP="00E261A6">
      <w:r w:rsidRPr="00E261A6">
        <w:rPr>
          <w:noProof/>
          <w:lang w:eastAsia="en-GB"/>
        </w:rPr>
        <w:drawing>
          <wp:anchor distT="36576" distB="36576" distL="36576" distR="36576" simplePos="0" relativeHeight="251659264" behindDoc="0" locked="0" layoutInCell="1" allowOverlap="1" wp14:anchorId="4A9E75EE" wp14:editId="3C1F164F">
            <wp:simplePos x="0" y="0"/>
            <wp:positionH relativeFrom="column">
              <wp:posOffset>-20955</wp:posOffset>
            </wp:positionH>
            <wp:positionV relativeFrom="paragraph">
              <wp:posOffset>116661</wp:posOffset>
            </wp:positionV>
            <wp:extent cx="5055235" cy="1450975"/>
            <wp:effectExtent l="0" t="0" r="0" b="0"/>
            <wp:wrapNone/>
            <wp:docPr id="2" name="Picture 2" descr="Risk assesment matrix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k assesment matrix fu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5235" cy="145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25075" w14:textId="77777777" w:rsidR="00E261A6" w:rsidRPr="00E261A6" w:rsidRDefault="00E261A6" w:rsidP="00E261A6"/>
    <w:p w14:paraId="7B8573D7" w14:textId="77777777" w:rsidR="00E261A6" w:rsidRPr="00E261A6" w:rsidRDefault="00E261A6" w:rsidP="00E261A6"/>
    <w:p w14:paraId="49B9E90E" w14:textId="77777777" w:rsidR="00E261A6" w:rsidRPr="00E261A6" w:rsidRDefault="00E261A6" w:rsidP="00E261A6"/>
    <w:p w14:paraId="7C2E91ED" w14:textId="77777777" w:rsidR="00E261A6" w:rsidRPr="00E261A6" w:rsidRDefault="00E261A6" w:rsidP="00E261A6"/>
    <w:tbl>
      <w:tblPr>
        <w:tblpPr w:leftFromText="180" w:rightFromText="180" w:vertAnchor="text" w:horzAnchor="margin" w:tblpXSpec="center" w:tblpY="231"/>
        <w:tblOverlap w:val="never"/>
        <w:tblW w:w="154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438"/>
        <w:gridCol w:w="3513"/>
        <w:gridCol w:w="2211"/>
        <w:gridCol w:w="3405"/>
        <w:gridCol w:w="1277"/>
        <w:gridCol w:w="2116"/>
        <w:gridCol w:w="1525"/>
      </w:tblGrid>
      <w:tr w:rsidR="00E261A6" w:rsidRPr="00E261A6" w14:paraId="385B4929" w14:textId="77777777" w:rsidTr="00983768">
        <w:trPr>
          <w:trHeight w:val="429"/>
        </w:trPr>
        <w:tc>
          <w:tcPr>
            <w:tcW w:w="1438" w:type="dxa"/>
            <w:shd w:val="clear" w:color="auto" w:fill="D9D9D9" w:themeFill="background1" w:themeFillShade="D9"/>
          </w:tcPr>
          <w:p w14:paraId="21A13B1E" w14:textId="77777777" w:rsidR="00E261A6" w:rsidRPr="00E261A6" w:rsidRDefault="00E261A6" w:rsidP="00E261A6">
            <w:pPr>
              <w:rPr>
                <w:b/>
              </w:rPr>
            </w:pPr>
            <w:r w:rsidRPr="00E261A6">
              <w:rPr>
                <w:b/>
              </w:rPr>
              <w:t>EVENT:</w:t>
            </w:r>
          </w:p>
        </w:tc>
        <w:tc>
          <w:tcPr>
            <w:tcW w:w="3513" w:type="dxa"/>
            <w:shd w:val="clear" w:color="auto" w:fill="auto"/>
          </w:tcPr>
          <w:p w14:paraId="4165B7DA" w14:textId="77777777" w:rsidR="00E261A6" w:rsidRPr="00E261A6" w:rsidRDefault="00E261A6" w:rsidP="00E261A6"/>
        </w:tc>
        <w:tc>
          <w:tcPr>
            <w:tcW w:w="2211" w:type="dxa"/>
            <w:shd w:val="clear" w:color="auto" w:fill="D9D9D9" w:themeFill="background1" w:themeFillShade="D9"/>
          </w:tcPr>
          <w:p w14:paraId="764B0ABF" w14:textId="77777777" w:rsidR="00E261A6" w:rsidRPr="00E261A6" w:rsidRDefault="00E261A6" w:rsidP="00E261A6">
            <w:pPr>
              <w:rPr>
                <w:b/>
              </w:rPr>
            </w:pPr>
            <w:r w:rsidRPr="00E261A6">
              <w:rPr>
                <w:b/>
              </w:rPr>
              <w:t>LOCATION:</w:t>
            </w:r>
          </w:p>
        </w:tc>
        <w:tc>
          <w:tcPr>
            <w:tcW w:w="3405" w:type="dxa"/>
            <w:shd w:val="clear" w:color="auto" w:fill="auto"/>
          </w:tcPr>
          <w:p w14:paraId="37E83873" w14:textId="77777777" w:rsidR="00E261A6" w:rsidRPr="00E261A6" w:rsidRDefault="00E261A6" w:rsidP="00E261A6"/>
        </w:tc>
        <w:tc>
          <w:tcPr>
            <w:tcW w:w="1277" w:type="dxa"/>
            <w:shd w:val="clear" w:color="auto" w:fill="D9D9D9" w:themeFill="background1" w:themeFillShade="D9"/>
          </w:tcPr>
          <w:p w14:paraId="62CA5F61" w14:textId="77777777" w:rsidR="00E261A6" w:rsidRPr="00E261A6" w:rsidRDefault="00E261A6" w:rsidP="00E261A6">
            <w:r w:rsidRPr="00E261A6">
              <w:rPr>
                <w:b/>
              </w:rPr>
              <w:t>DATE:</w:t>
            </w:r>
          </w:p>
        </w:tc>
        <w:tc>
          <w:tcPr>
            <w:tcW w:w="2116" w:type="dxa"/>
          </w:tcPr>
          <w:p w14:paraId="08B9F0A5" w14:textId="77777777" w:rsidR="00E261A6" w:rsidRPr="00E261A6" w:rsidRDefault="00E261A6" w:rsidP="00E261A6"/>
        </w:tc>
        <w:tc>
          <w:tcPr>
            <w:tcW w:w="1525" w:type="dxa"/>
            <w:shd w:val="clear" w:color="auto" w:fill="D9D9D9" w:themeFill="background1" w:themeFillShade="D9"/>
          </w:tcPr>
          <w:p w14:paraId="6051ACB3" w14:textId="77777777" w:rsidR="00E261A6" w:rsidRPr="00E261A6" w:rsidRDefault="00E261A6" w:rsidP="00E261A6">
            <w:r w:rsidRPr="00E261A6">
              <w:rPr>
                <w:b/>
              </w:rPr>
              <w:t>REVIEW DATE</w:t>
            </w:r>
          </w:p>
        </w:tc>
      </w:tr>
      <w:tr w:rsidR="00E261A6" w:rsidRPr="00E261A6" w14:paraId="656FAAE7" w14:textId="77777777" w:rsidTr="00983768">
        <w:trPr>
          <w:trHeight w:val="414"/>
        </w:trPr>
        <w:tc>
          <w:tcPr>
            <w:tcW w:w="1438" w:type="dxa"/>
            <w:shd w:val="clear" w:color="auto" w:fill="D9D9D9" w:themeFill="background1" w:themeFillShade="D9"/>
          </w:tcPr>
          <w:p w14:paraId="21128695" w14:textId="77777777" w:rsidR="00E261A6" w:rsidRPr="00E261A6" w:rsidRDefault="00E261A6" w:rsidP="00E261A6">
            <w:pPr>
              <w:rPr>
                <w:b/>
              </w:rPr>
            </w:pPr>
            <w:r w:rsidRPr="00E261A6">
              <w:rPr>
                <w:b/>
              </w:rPr>
              <w:t>ASSESSOR:</w:t>
            </w:r>
          </w:p>
        </w:tc>
        <w:tc>
          <w:tcPr>
            <w:tcW w:w="3513" w:type="dxa"/>
            <w:shd w:val="clear" w:color="auto" w:fill="auto"/>
          </w:tcPr>
          <w:p w14:paraId="5EC1D00E" w14:textId="77777777" w:rsidR="00E261A6" w:rsidRPr="00E261A6" w:rsidRDefault="00E261A6" w:rsidP="00E261A6"/>
        </w:tc>
        <w:tc>
          <w:tcPr>
            <w:tcW w:w="2211" w:type="dxa"/>
            <w:shd w:val="clear" w:color="auto" w:fill="D9D9D9" w:themeFill="background1" w:themeFillShade="D9"/>
          </w:tcPr>
          <w:p w14:paraId="4C577F54" w14:textId="77777777" w:rsidR="00E261A6" w:rsidRPr="00E261A6" w:rsidRDefault="00E261A6" w:rsidP="00E261A6">
            <w:pPr>
              <w:rPr>
                <w:b/>
              </w:rPr>
            </w:pPr>
            <w:r w:rsidRPr="00E261A6">
              <w:rPr>
                <w:b/>
              </w:rPr>
              <w:t>DATE OF EVENT:</w:t>
            </w:r>
          </w:p>
        </w:tc>
        <w:tc>
          <w:tcPr>
            <w:tcW w:w="3405" w:type="dxa"/>
            <w:shd w:val="clear" w:color="auto" w:fill="auto"/>
          </w:tcPr>
          <w:p w14:paraId="53BC95FA" w14:textId="77777777" w:rsidR="00E261A6" w:rsidRPr="00E261A6" w:rsidRDefault="00E261A6" w:rsidP="00E261A6"/>
        </w:tc>
        <w:tc>
          <w:tcPr>
            <w:tcW w:w="1277" w:type="dxa"/>
            <w:shd w:val="clear" w:color="auto" w:fill="D9D9D9" w:themeFill="background1" w:themeFillShade="D9"/>
          </w:tcPr>
          <w:p w14:paraId="04D27735" w14:textId="77777777" w:rsidR="00E261A6" w:rsidRPr="00E261A6" w:rsidRDefault="00E261A6" w:rsidP="00E261A6">
            <w:r w:rsidRPr="00E261A6">
              <w:rPr>
                <w:b/>
              </w:rPr>
              <w:t>SIGNED:</w:t>
            </w:r>
          </w:p>
        </w:tc>
        <w:tc>
          <w:tcPr>
            <w:tcW w:w="2116" w:type="dxa"/>
          </w:tcPr>
          <w:p w14:paraId="1933E880" w14:textId="77777777" w:rsidR="00E261A6" w:rsidRPr="00E261A6" w:rsidRDefault="00E261A6" w:rsidP="00E261A6"/>
        </w:tc>
        <w:tc>
          <w:tcPr>
            <w:tcW w:w="1525" w:type="dxa"/>
          </w:tcPr>
          <w:p w14:paraId="776B2B79" w14:textId="77777777" w:rsidR="00E261A6" w:rsidRPr="00E261A6" w:rsidRDefault="00E261A6" w:rsidP="00E261A6"/>
        </w:tc>
      </w:tr>
    </w:tbl>
    <w:p w14:paraId="07FC5A21" w14:textId="77777777" w:rsidR="00E261A6" w:rsidRPr="00E261A6" w:rsidRDefault="00E261A6" w:rsidP="00E261A6">
      <w:pPr>
        <w:spacing w:after="0"/>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34"/>
        <w:gridCol w:w="5727"/>
        <w:gridCol w:w="368"/>
        <w:gridCol w:w="425"/>
        <w:gridCol w:w="425"/>
        <w:gridCol w:w="3969"/>
        <w:gridCol w:w="426"/>
        <w:gridCol w:w="425"/>
        <w:gridCol w:w="425"/>
        <w:gridCol w:w="708"/>
      </w:tblGrid>
      <w:tr w:rsidR="00E261A6" w:rsidRPr="00E261A6" w14:paraId="41EDA806" w14:textId="77777777" w:rsidTr="00E261A6">
        <w:trPr>
          <w:cantSplit/>
          <w:trHeight w:val="470"/>
        </w:trPr>
        <w:tc>
          <w:tcPr>
            <w:tcW w:w="14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A6147" w14:textId="77777777" w:rsidR="00E261A6" w:rsidRPr="00E261A6" w:rsidRDefault="00E261A6" w:rsidP="00E261A6">
            <w:pPr>
              <w:spacing w:after="0"/>
              <w:rPr>
                <w:b/>
              </w:rPr>
            </w:pPr>
            <w:bookmarkStart w:id="1" w:name="_Toc421522440"/>
            <w:r w:rsidRPr="00E261A6">
              <w:rPr>
                <w:b/>
              </w:rPr>
              <w:t>HAZARDS</w:t>
            </w:r>
            <w:bookmarkEnd w:id="1"/>
          </w:p>
          <w:p w14:paraId="4A12D0F6" w14:textId="77777777" w:rsidR="00E261A6" w:rsidRPr="00E261A6" w:rsidRDefault="00E261A6" w:rsidP="00E261A6">
            <w:pPr>
              <w:spacing w:after="0"/>
              <w:rPr>
                <w:b/>
              </w:rPr>
            </w:pPr>
            <w:bookmarkStart w:id="2" w:name="_Toc421522441"/>
            <w:r w:rsidRPr="00E261A6">
              <w:rPr>
                <w:b/>
              </w:rPr>
              <w:t>IDENTIFIED</w:t>
            </w:r>
            <w:bookmarkEnd w:id="2"/>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7440F" w14:textId="77777777" w:rsidR="00E261A6" w:rsidRPr="00E261A6" w:rsidRDefault="00E261A6" w:rsidP="00E261A6">
            <w:pPr>
              <w:spacing w:after="0"/>
              <w:rPr>
                <w:b/>
              </w:rPr>
            </w:pPr>
            <w:r w:rsidRPr="00E261A6">
              <w:rPr>
                <w:b/>
              </w:rPr>
              <w:t>GROUPS OF PERSONS AT RISK</w:t>
            </w:r>
          </w:p>
        </w:tc>
        <w:tc>
          <w:tcPr>
            <w:tcW w:w="57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AD35C" w14:textId="77777777" w:rsidR="00E261A6" w:rsidRPr="00E261A6" w:rsidRDefault="00E261A6" w:rsidP="00E261A6">
            <w:pPr>
              <w:spacing w:after="0"/>
              <w:rPr>
                <w:b/>
              </w:rPr>
            </w:pPr>
            <w:r w:rsidRPr="00E261A6">
              <w:rPr>
                <w:b/>
              </w:rPr>
              <w:t>EXISTING CONTROLS</w:t>
            </w:r>
          </w:p>
        </w:tc>
        <w:tc>
          <w:tcPr>
            <w:tcW w:w="12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B3715" w14:textId="77777777" w:rsidR="00E261A6" w:rsidRPr="00E261A6" w:rsidRDefault="00E261A6" w:rsidP="00E261A6">
            <w:pPr>
              <w:spacing w:after="0"/>
              <w:rPr>
                <w:b/>
              </w:rPr>
            </w:pPr>
            <w:bookmarkStart w:id="3" w:name="_Toc421522442"/>
            <w:r w:rsidRPr="00E261A6">
              <w:rPr>
                <w:b/>
              </w:rPr>
              <w:t>RISK</w:t>
            </w:r>
            <w:bookmarkEnd w:id="3"/>
          </w:p>
          <w:p w14:paraId="327CDF1F" w14:textId="77777777" w:rsidR="00E261A6" w:rsidRPr="00E261A6" w:rsidRDefault="00E261A6" w:rsidP="00E261A6">
            <w:pPr>
              <w:spacing w:after="0"/>
              <w:rPr>
                <w:b/>
              </w:rPr>
            </w:pPr>
            <w:r w:rsidRPr="00E261A6">
              <w:rPr>
                <w:b/>
              </w:rPr>
              <w:t>INDEX</w:t>
            </w:r>
          </w:p>
          <w:p w14:paraId="7B886E77" w14:textId="77777777" w:rsidR="00E261A6" w:rsidRPr="00E261A6" w:rsidRDefault="00E261A6" w:rsidP="00E261A6">
            <w:pPr>
              <w:spacing w:after="0"/>
              <w:rPr>
                <w:b/>
              </w:rPr>
            </w:pPr>
            <w:r w:rsidRPr="00E261A6">
              <w:rPr>
                <w:b/>
              </w:rPr>
              <w:t>L X S = R</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2D300" w14:textId="77777777" w:rsidR="00E261A6" w:rsidRPr="00E261A6" w:rsidRDefault="00E261A6" w:rsidP="00E261A6">
            <w:pPr>
              <w:spacing w:after="0"/>
              <w:rPr>
                <w:b/>
              </w:rPr>
            </w:pPr>
            <w:bookmarkStart w:id="4" w:name="_Toc421522443"/>
            <w:r w:rsidRPr="00E261A6">
              <w:rPr>
                <w:b/>
              </w:rPr>
              <w:t>FURTHER RISK MANAGEMENT</w:t>
            </w:r>
            <w:bookmarkEnd w:id="4"/>
          </w:p>
        </w:tc>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585EF" w14:textId="77777777" w:rsidR="00E261A6" w:rsidRPr="00E261A6" w:rsidRDefault="00E261A6" w:rsidP="00E261A6">
            <w:pPr>
              <w:spacing w:after="0"/>
              <w:rPr>
                <w:b/>
              </w:rPr>
            </w:pPr>
            <w:bookmarkStart w:id="5" w:name="_Toc421522444"/>
            <w:r w:rsidRPr="00E261A6">
              <w:rPr>
                <w:b/>
              </w:rPr>
              <w:t>RISIDUAL RISK</w:t>
            </w:r>
            <w:bookmarkEnd w:id="5"/>
          </w:p>
          <w:p w14:paraId="78D000FB" w14:textId="77777777" w:rsidR="00E261A6" w:rsidRPr="00E261A6" w:rsidRDefault="00E261A6" w:rsidP="00E261A6">
            <w:pPr>
              <w:spacing w:after="0"/>
              <w:rPr>
                <w:rFonts w:cs="Arial"/>
                <w:b/>
              </w:rPr>
            </w:pPr>
            <w:bookmarkStart w:id="6" w:name="_Toc421522445"/>
            <w:r w:rsidRPr="00E261A6">
              <w:rPr>
                <w:rFonts w:cs="Arial"/>
                <w:b/>
              </w:rPr>
              <w:t>INDEX</w:t>
            </w:r>
            <w:bookmarkEnd w:id="6"/>
          </w:p>
        </w:tc>
        <w:tc>
          <w:tcPr>
            <w:tcW w:w="70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EC2913F" w14:textId="77777777" w:rsidR="00E261A6" w:rsidRPr="00E261A6" w:rsidRDefault="00E261A6" w:rsidP="00E261A6">
            <w:pPr>
              <w:spacing w:after="0"/>
              <w:rPr>
                <w:b/>
                <w:sz w:val="14"/>
              </w:rPr>
            </w:pPr>
            <w:bookmarkStart w:id="7" w:name="_Toc421522446"/>
            <w:r w:rsidRPr="00E261A6">
              <w:rPr>
                <w:b/>
                <w:sz w:val="14"/>
              </w:rPr>
              <w:t>DATE</w:t>
            </w:r>
            <w:bookmarkEnd w:id="7"/>
          </w:p>
          <w:p w14:paraId="694B05A9" w14:textId="77777777" w:rsidR="00E261A6" w:rsidRPr="00E261A6" w:rsidRDefault="00E261A6" w:rsidP="00E261A6">
            <w:pPr>
              <w:spacing w:after="0"/>
              <w:rPr>
                <w:b/>
                <w:sz w:val="14"/>
              </w:rPr>
            </w:pPr>
            <w:bookmarkStart w:id="8" w:name="_Toc421522447"/>
            <w:r w:rsidRPr="00E261A6">
              <w:rPr>
                <w:b/>
                <w:sz w:val="14"/>
              </w:rPr>
              <w:t>COMPLETE</w:t>
            </w:r>
            <w:bookmarkEnd w:id="8"/>
          </w:p>
          <w:p w14:paraId="7E25142F" w14:textId="77777777" w:rsidR="00E261A6" w:rsidRPr="00E261A6" w:rsidRDefault="00E261A6" w:rsidP="00E261A6">
            <w:pPr>
              <w:spacing w:after="0"/>
              <w:rPr>
                <w:b/>
                <w:sz w:val="14"/>
              </w:rPr>
            </w:pPr>
            <w:bookmarkStart w:id="9" w:name="_Toc421522448"/>
            <w:r w:rsidRPr="00E261A6">
              <w:rPr>
                <w:b/>
                <w:sz w:val="14"/>
              </w:rPr>
              <w:t>&amp;</w:t>
            </w:r>
            <w:bookmarkEnd w:id="9"/>
          </w:p>
          <w:p w14:paraId="6F844F93" w14:textId="77777777" w:rsidR="00E261A6" w:rsidRPr="00E261A6" w:rsidRDefault="00E261A6" w:rsidP="00E261A6">
            <w:pPr>
              <w:spacing w:after="0"/>
              <w:rPr>
                <w:b/>
              </w:rPr>
            </w:pPr>
            <w:bookmarkStart w:id="10" w:name="_Toc421522449"/>
            <w:r w:rsidRPr="00E261A6">
              <w:rPr>
                <w:b/>
                <w:sz w:val="14"/>
              </w:rPr>
              <w:t>SIGNED</w:t>
            </w:r>
            <w:bookmarkEnd w:id="10"/>
          </w:p>
        </w:tc>
      </w:tr>
      <w:tr w:rsidR="00E261A6" w:rsidRPr="00E261A6" w14:paraId="7F29DD31" w14:textId="77777777" w:rsidTr="00E261A6">
        <w:trPr>
          <w:cantSplit/>
          <w:trHeight w:val="470"/>
        </w:trPr>
        <w:tc>
          <w:tcPr>
            <w:tcW w:w="14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3BE21" w14:textId="77777777" w:rsidR="00E261A6" w:rsidRPr="00E261A6" w:rsidRDefault="00E261A6" w:rsidP="00E261A6">
            <w:pPr>
              <w:spacing w:after="0" w:line="240" w:lineRule="auto"/>
              <w:rPr>
                <w:rFonts w:eastAsia="Times New Roman" w:cs="Times New Roman"/>
                <w:b/>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CA90" w14:textId="77777777" w:rsidR="00E261A6" w:rsidRPr="00E261A6" w:rsidRDefault="00E261A6" w:rsidP="00E261A6">
            <w:pPr>
              <w:spacing w:after="0" w:line="240" w:lineRule="auto"/>
              <w:jc w:val="center"/>
              <w:rPr>
                <w:rFonts w:eastAsia="Times New Roman" w:cs="Times New Roman"/>
                <w:b/>
              </w:rPr>
            </w:pPr>
          </w:p>
        </w:tc>
        <w:tc>
          <w:tcPr>
            <w:tcW w:w="57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B4B03C" w14:textId="77777777" w:rsidR="00E261A6" w:rsidRPr="00E261A6" w:rsidRDefault="00E261A6" w:rsidP="00E261A6">
            <w:pPr>
              <w:spacing w:after="0" w:line="240" w:lineRule="auto"/>
              <w:rPr>
                <w:rFonts w:eastAsia="Times New Roman" w:cs="Times New Roman"/>
                <w:b/>
              </w:rPr>
            </w:pPr>
          </w:p>
        </w:tc>
        <w:tc>
          <w:tcPr>
            <w:tcW w:w="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D9B0EE" w14:textId="77777777" w:rsidR="00E261A6" w:rsidRPr="00E261A6" w:rsidRDefault="00E261A6" w:rsidP="00E261A6">
            <w:pPr>
              <w:spacing w:after="0" w:line="240" w:lineRule="auto"/>
              <w:rPr>
                <w:rFonts w:eastAsia="Times New Roman"/>
                <w:b/>
                <w:lang w:val="en-US" w:eastAsia="ja-JP"/>
              </w:rPr>
            </w:pPr>
            <w:bookmarkStart w:id="11" w:name="_Toc421522450"/>
            <w:r w:rsidRPr="00E261A6">
              <w:rPr>
                <w:rFonts w:eastAsia="Times New Roman"/>
                <w:b/>
                <w:lang w:val="en-US" w:eastAsia="ja-JP"/>
              </w:rPr>
              <w:t>L</w:t>
            </w:r>
            <w:bookmarkEnd w:id="11"/>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59113" w14:textId="77777777" w:rsidR="00E261A6" w:rsidRPr="00E261A6" w:rsidRDefault="00E261A6" w:rsidP="00E261A6">
            <w:pPr>
              <w:spacing w:after="0" w:line="240" w:lineRule="auto"/>
              <w:rPr>
                <w:rFonts w:eastAsia="Times New Roman"/>
                <w:b/>
                <w:lang w:val="en-US" w:eastAsia="ja-JP"/>
              </w:rPr>
            </w:pPr>
            <w:r w:rsidRPr="00E261A6">
              <w:rPr>
                <w:rFonts w:eastAsia="Times New Roman"/>
                <w:b/>
                <w:lang w:val="en-US" w:eastAsia="ja-JP"/>
              </w:rPr>
              <w:t>S</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B4DFC" w14:textId="77777777" w:rsidR="00E261A6" w:rsidRPr="00E261A6" w:rsidRDefault="00E261A6" w:rsidP="00E261A6">
            <w:pPr>
              <w:spacing w:after="0" w:line="240" w:lineRule="auto"/>
              <w:rPr>
                <w:rFonts w:eastAsia="Times New Roman"/>
                <w:b/>
                <w:lang w:val="en-US" w:eastAsia="ja-JP"/>
              </w:rPr>
            </w:pPr>
            <w:r w:rsidRPr="00E261A6">
              <w:rPr>
                <w:rFonts w:eastAsia="Times New Roman"/>
                <w:b/>
                <w:lang w:val="en-US" w:eastAsia="ja-JP"/>
              </w:rPr>
              <w:t>R</w:t>
            </w:r>
          </w:p>
        </w:tc>
        <w:tc>
          <w:tcPr>
            <w:tcW w:w="396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B8C59" w14:textId="77777777" w:rsidR="00E261A6" w:rsidRPr="00E261A6" w:rsidRDefault="00E261A6" w:rsidP="00E261A6">
            <w:pPr>
              <w:spacing w:after="0" w:line="240" w:lineRule="auto"/>
              <w:rPr>
                <w:rFonts w:eastAsia="Times New Roman" w:cs="Times New Roman"/>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3F6F7" w14:textId="77777777" w:rsidR="00E261A6" w:rsidRPr="00E261A6" w:rsidRDefault="00E261A6" w:rsidP="00E261A6">
            <w:pPr>
              <w:spacing w:after="0" w:line="240" w:lineRule="auto"/>
              <w:rPr>
                <w:rFonts w:eastAsia="Times New Roman"/>
                <w:b/>
                <w:lang w:val="en-US" w:eastAsia="ja-JP"/>
              </w:rPr>
            </w:pPr>
            <w:r w:rsidRPr="00E261A6">
              <w:rPr>
                <w:rFonts w:eastAsia="Times New Roman"/>
                <w:b/>
                <w:lang w:val="en-US" w:eastAsia="ja-JP"/>
              </w:rPr>
              <w:t>L</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64A41" w14:textId="77777777" w:rsidR="00E261A6" w:rsidRPr="00E261A6" w:rsidRDefault="00E261A6" w:rsidP="00E261A6">
            <w:pPr>
              <w:spacing w:after="0" w:line="240" w:lineRule="auto"/>
              <w:rPr>
                <w:rFonts w:eastAsia="Times New Roman"/>
                <w:b/>
                <w:lang w:val="en-US" w:eastAsia="ja-JP"/>
              </w:rPr>
            </w:pPr>
            <w:r w:rsidRPr="00E261A6">
              <w:rPr>
                <w:rFonts w:eastAsia="Times New Roman"/>
                <w:b/>
                <w:lang w:val="en-US" w:eastAsia="ja-JP"/>
              </w:rPr>
              <w:t>S</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B885D" w14:textId="77777777" w:rsidR="00E261A6" w:rsidRPr="00E261A6" w:rsidRDefault="00E261A6" w:rsidP="00E261A6">
            <w:pPr>
              <w:spacing w:after="0" w:line="240" w:lineRule="auto"/>
              <w:rPr>
                <w:rFonts w:eastAsia="Times New Roman"/>
                <w:b/>
                <w:lang w:val="en-US" w:eastAsia="ja-JP"/>
              </w:rPr>
            </w:pPr>
            <w:r w:rsidRPr="00E261A6">
              <w:rPr>
                <w:rFonts w:eastAsia="Times New Roman"/>
                <w:b/>
                <w:lang w:val="en-US" w:eastAsia="ja-JP"/>
              </w:rPr>
              <w:t>R</w:t>
            </w:r>
          </w:p>
        </w:tc>
        <w:tc>
          <w:tcPr>
            <w:tcW w:w="708" w:type="dxa"/>
            <w:vMerge/>
            <w:tcBorders>
              <w:left w:val="single" w:sz="4" w:space="0" w:color="auto"/>
              <w:bottom w:val="single" w:sz="4" w:space="0" w:color="auto"/>
              <w:right w:val="single" w:sz="4" w:space="0" w:color="auto"/>
            </w:tcBorders>
            <w:shd w:val="clear" w:color="auto" w:fill="D9D9D9" w:themeFill="background1" w:themeFillShade="D9"/>
          </w:tcPr>
          <w:p w14:paraId="025B2F15" w14:textId="77777777" w:rsidR="00E261A6" w:rsidRPr="00E261A6" w:rsidRDefault="00E261A6" w:rsidP="00E261A6">
            <w:pPr>
              <w:spacing w:after="0" w:line="240" w:lineRule="auto"/>
              <w:rPr>
                <w:rFonts w:eastAsia="Times New Roman" w:cs="Times New Roman"/>
                <w:b/>
              </w:rPr>
            </w:pPr>
          </w:p>
        </w:tc>
      </w:tr>
      <w:tr w:rsidR="00E261A6" w:rsidRPr="00E261A6" w14:paraId="45A294F6"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04179339" w14:textId="77777777" w:rsidR="00E261A6" w:rsidRPr="00E261A6" w:rsidRDefault="00E261A6" w:rsidP="00E261A6">
            <w:pPr>
              <w:spacing w:after="0" w:line="240" w:lineRule="auto"/>
              <w:rPr>
                <w:rFonts w:ascii="Calibri" w:hAnsi="Calibri"/>
                <w:b/>
                <w:sz w:val="18"/>
                <w:szCs w:val="18"/>
              </w:rPr>
            </w:pPr>
            <w:r w:rsidRPr="00E261A6">
              <w:rPr>
                <w:rFonts w:ascii="Calibri" w:hAnsi="Calibri"/>
                <w:b/>
                <w:sz w:val="18"/>
                <w:szCs w:val="18"/>
              </w:rPr>
              <w:t>SLIPS/TRIPS/</w:t>
            </w:r>
          </w:p>
          <w:p w14:paraId="1777A3D6" w14:textId="77777777" w:rsidR="00E261A6" w:rsidRPr="00E261A6" w:rsidRDefault="00E261A6" w:rsidP="00E261A6">
            <w:pPr>
              <w:spacing w:after="0" w:line="240" w:lineRule="auto"/>
              <w:rPr>
                <w:rFonts w:ascii="Calibri" w:hAnsi="Calibri"/>
                <w:b/>
                <w:sz w:val="18"/>
                <w:szCs w:val="18"/>
              </w:rPr>
            </w:pPr>
            <w:r w:rsidRPr="00E261A6">
              <w:rPr>
                <w:rFonts w:ascii="Calibri" w:hAnsi="Calibri"/>
                <w:b/>
                <w:sz w:val="18"/>
                <w:szCs w:val="18"/>
              </w:rPr>
              <w:t>FALLS</w:t>
            </w:r>
          </w:p>
        </w:tc>
        <w:tc>
          <w:tcPr>
            <w:tcW w:w="1134" w:type="dxa"/>
            <w:tcBorders>
              <w:top w:val="single" w:sz="4" w:space="0" w:color="auto"/>
              <w:left w:val="single" w:sz="4" w:space="0" w:color="auto"/>
              <w:bottom w:val="single" w:sz="4" w:space="0" w:color="auto"/>
              <w:right w:val="single" w:sz="4" w:space="0" w:color="auto"/>
            </w:tcBorders>
            <w:vAlign w:val="center"/>
          </w:tcPr>
          <w:p w14:paraId="63D51012"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Staff</w:t>
            </w:r>
          </w:p>
          <w:p w14:paraId="7FD67FBE"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Volunteers</w:t>
            </w:r>
          </w:p>
          <w:p w14:paraId="62EF89DE"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Public</w:t>
            </w:r>
          </w:p>
          <w:p w14:paraId="1A88EE94" w14:textId="77777777" w:rsidR="00E261A6" w:rsidRPr="00E261A6" w:rsidRDefault="00E261A6" w:rsidP="00E261A6">
            <w:pPr>
              <w:spacing w:after="0" w:line="240" w:lineRule="auto"/>
              <w:jc w:val="center"/>
              <w:rPr>
                <w:rFonts w:eastAsia="Times New Roman" w:cs="Times New Roman"/>
                <w:sz w:val="18"/>
                <w:szCs w:val="18"/>
              </w:rPr>
            </w:pPr>
            <w:r w:rsidRPr="00E261A6">
              <w:rPr>
                <w:rFonts w:ascii="Calibri" w:hAnsi="Calibri"/>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123570F2" w14:textId="77777777" w:rsidR="00E261A6" w:rsidRPr="00E261A6" w:rsidRDefault="00E261A6" w:rsidP="00E261A6">
            <w:pPr>
              <w:tabs>
                <w:tab w:val="num" w:pos="175"/>
              </w:tabs>
              <w:spacing w:after="0" w:line="240" w:lineRule="auto"/>
              <w:ind w:left="360"/>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273AAAD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top w:val="single" w:sz="4" w:space="0" w:color="auto"/>
              <w:left w:val="single" w:sz="4" w:space="0" w:color="auto"/>
              <w:right w:val="single" w:sz="4" w:space="0" w:color="auto"/>
            </w:tcBorders>
            <w:vAlign w:val="center"/>
          </w:tcPr>
          <w:p w14:paraId="10B8B30E"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top w:val="single" w:sz="4" w:space="0" w:color="auto"/>
              <w:left w:val="single" w:sz="4" w:space="0" w:color="auto"/>
              <w:right w:val="single" w:sz="4" w:space="0" w:color="auto"/>
            </w:tcBorders>
            <w:vAlign w:val="center"/>
          </w:tcPr>
          <w:p w14:paraId="18B9D55D"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2C3B09E2"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FF6E64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top w:val="single" w:sz="4" w:space="0" w:color="auto"/>
              <w:left w:val="single" w:sz="4" w:space="0" w:color="auto"/>
              <w:right w:val="single" w:sz="4" w:space="0" w:color="auto"/>
            </w:tcBorders>
            <w:vAlign w:val="center"/>
          </w:tcPr>
          <w:p w14:paraId="6DEE624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top w:val="single" w:sz="4" w:space="0" w:color="auto"/>
              <w:left w:val="single" w:sz="4" w:space="0" w:color="auto"/>
              <w:right w:val="single" w:sz="4" w:space="0" w:color="auto"/>
            </w:tcBorders>
            <w:vAlign w:val="center"/>
          </w:tcPr>
          <w:p w14:paraId="6D3D281D"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top w:val="single" w:sz="4" w:space="0" w:color="auto"/>
              <w:left w:val="single" w:sz="4" w:space="0" w:color="auto"/>
              <w:right w:val="single" w:sz="4" w:space="0" w:color="auto"/>
            </w:tcBorders>
          </w:tcPr>
          <w:p w14:paraId="5E38D725"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5C004711"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09397823"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CRUSHING (Crowd)</w:t>
            </w:r>
          </w:p>
        </w:tc>
        <w:tc>
          <w:tcPr>
            <w:tcW w:w="1134" w:type="dxa"/>
            <w:tcBorders>
              <w:top w:val="single" w:sz="4" w:space="0" w:color="auto"/>
              <w:left w:val="single" w:sz="4" w:space="0" w:color="auto"/>
              <w:bottom w:val="single" w:sz="4" w:space="0" w:color="auto"/>
              <w:right w:val="single" w:sz="4" w:space="0" w:color="auto"/>
            </w:tcBorders>
            <w:vAlign w:val="center"/>
          </w:tcPr>
          <w:p w14:paraId="7CC2973A"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503074F8"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6E04335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3231B9D7"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38B33A0F" w14:textId="77777777" w:rsidR="00E261A6" w:rsidRPr="00E261A6" w:rsidRDefault="00E261A6" w:rsidP="00E261A6">
            <w:pPr>
              <w:numPr>
                <w:ilvl w:val="0"/>
                <w:numId w:val="3"/>
              </w:numPr>
              <w:tabs>
                <w:tab w:val="clear" w:pos="360"/>
                <w:tab w:val="num" w:pos="175"/>
              </w:tabs>
              <w:spacing w:after="0" w:line="240" w:lineRule="auto"/>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4EC719D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736C5B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B4ACB74"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1F6BE4CE"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935672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0C27B4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0017E7C"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745E2D64"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67A80584"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11B34D31" w14:textId="77777777" w:rsidR="00E261A6" w:rsidRPr="00E261A6" w:rsidRDefault="00E261A6" w:rsidP="00E261A6">
            <w:pPr>
              <w:spacing w:after="0" w:line="240" w:lineRule="auto"/>
              <w:rPr>
                <w:rFonts w:eastAsia="Times New Roman" w:cs="Times New Roman"/>
                <w:b/>
                <w:sz w:val="18"/>
                <w:szCs w:val="18"/>
              </w:rPr>
            </w:pPr>
            <w:r w:rsidRPr="00E261A6">
              <w:rPr>
                <w:rFonts w:ascii="Calibri" w:hAnsi="Calibri"/>
                <w:b/>
                <w:sz w:val="18"/>
                <w:szCs w:val="18"/>
              </w:rPr>
              <w:t>TEMPORARY STRUCTURES</w:t>
            </w:r>
          </w:p>
        </w:tc>
        <w:tc>
          <w:tcPr>
            <w:tcW w:w="1134" w:type="dxa"/>
            <w:tcBorders>
              <w:top w:val="single" w:sz="4" w:space="0" w:color="auto"/>
              <w:left w:val="single" w:sz="4" w:space="0" w:color="auto"/>
              <w:bottom w:val="single" w:sz="4" w:space="0" w:color="auto"/>
              <w:right w:val="single" w:sz="4" w:space="0" w:color="auto"/>
            </w:tcBorders>
            <w:vAlign w:val="center"/>
          </w:tcPr>
          <w:p w14:paraId="26A50780"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Staff</w:t>
            </w:r>
          </w:p>
          <w:p w14:paraId="241D83E8"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Volunteers</w:t>
            </w:r>
          </w:p>
          <w:p w14:paraId="1B5A1CEC"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Public</w:t>
            </w:r>
          </w:p>
          <w:p w14:paraId="6B1441B4"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Visitors</w:t>
            </w:r>
          </w:p>
          <w:p w14:paraId="03298A89" w14:textId="77777777" w:rsidR="00E261A6" w:rsidRPr="00E261A6" w:rsidRDefault="00E261A6" w:rsidP="00E261A6">
            <w:pPr>
              <w:spacing w:after="0" w:line="240" w:lineRule="auto"/>
              <w:jc w:val="center"/>
              <w:rPr>
                <w:rFonts w:eastAsia="Times New Roman" w:cs="Times New Roman"/>
                <w:sz w:val="18"/>
                <w:szCs w:val="18"/>
              </w:rPr>
            </w:pPr>
            <w:r w:rsidRPr="00E261A6">
              <w:rPr>
                <w:rFonts w:ascii="Calibri" w:hAnsi="Calibri"/>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6BB44BDC" w14:textId="77777777" w:rsidR="00E261A6" w:rsidRPr="00E261A6" w:rsidRDefault="00E261A6" w:rsidP="00E261A6">
            <w:pPr>
              <w:tabs>
                <w:tab w:val="num" w:pos="175"/>
              </w:tabs>
              <w:spacing w:after="0" w:line="240" w:lineRule="auto"/>
              <w:ind w:left="360"/>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7ECF299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C7A66C8"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EC5EF08"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7A6FE0CB" w14:textId="77777777" w:rsidR="00E261A6" w:rsidRPr="00E261A6" w:rsidRDefault="00E261A6" w:rsidP="00E261A6">
            <w:pPr>
              <w:tabs>
                <w:tab w:val="num" w:pos="176"/>
              </w:tabs>
              <w:spacing w:after="0" w:line="240" w:lineRule="auto"/>
              <w:ind w:left="360"/>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10FB24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236074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DC3352C"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34DB99CC"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798536D7"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33E89410" w14:textId="77777777" w:rsidR="00E261A6" w:rsidRPr="00E261A6" w:rsidRDefault="00E261A6" w:rsidP="00E261A6">
            <w:pPr>
              <w:spacing w:after="0" w:line="240" w:lineRule="auto"/>
              <w:rPr>
                <w:rFonts w:eastAsia="Times New Roman" w:cs="Times New Roman"/>
                <w:b/>
                <w:sz w:val="18"/>
                <w:szCs w:val="18"/>
              </w:rPr>
            </w:pPr>
            <w:r w:rsidRPr="00E261A6">
              <w:rPr>
                <w:rFonts w:ascii="Calibri" w:hAnsi="Calibri"/>
                <w:b/>
                <w:sz w:val="18"/>
                <w:szCs w:val="18"/>
              </w:rPr>
              <w:t>EXPOSURE TO VIOLENT SITUATIONS</w:t>
            </w:r>
          </w:p>
        </w:tc>
        <w:tc>
          <w:tcPr>
            <w:tcW w:w="1134" w:type="dxa"/>
            <w:tcBorders>
              <w:top w:val="single" w:sz="4" w:space="0" w:color="auto"/>
              <w:left w:val="single" w:sz="4" w:space="0" w:color="auto"/>
              <w:bottom w:val="single" w:sz="4" w:space="0" w:color="auto"/>
              <w:right w:val="single" w:sz="4" w:space="0" w:color="auto"/>
            </w:tcBorders>
            <w:vAlign w:val="center"/>
          </w:tcPr>
          <w:p w14:paraId="7C84EDFE"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 xml:space="preserve">Staff </w:t>
            </w:r>
          </w:p>
          <w:p w14:paraId="12AB34B8"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tc>
        <w:tc>
          <w:tcPr>
            <w:tcW w:w="5727" w:type="dxa"/>
            <w:tcBorders>
              <w:top w:val="single" w:sz="4" w:space="0" w:color="auto"/>
              <w:left w:val="single" w:sz="4" w:space="0" w:color="auto"/>
              <w:bottom w:val="single" w:sz="4" w:space="0" w:color="auto"/>
              <w:right w:val="single" w:sz="4" w:space="0" w:color="auto"/>
            </w:tcBorders>
          </w:tcPr>
          <w:p w14:paraId="4D122BAB" w14:textId="77777777" w:rsidR="00E261A6" w:rsidRPr="00E261A6" w:rsidRDefault="00E261A6" w:rsidP="00E261A6">
            <w:pPr>
              <w:tabs>
                <w:tab w:val="num" w:pos="175"/>
              </w:tabs>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4D221B22"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077C34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D8BC2D9"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75BEFE48" w14:textId="77777777" w:rsidR="00E261A6" w:rsidRPr="00E261A6" w:rsidRDefault="00E261A6" w:rsidP="00E261A6">
            <w:pPr>
              <w:numPr>
                <w:ilvl w:val="0"/>
                <w:numId w:val="2"/>
              </w:numPr>
              <w:tabs>
                <w:tab w:val="clear" w:pos="360"/>
                <w:tab w:val="num" w:pos="176"/>
              </w:tabs>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B2E0F4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10E2CF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7E06682"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06C97474"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6F6D9611"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0695D8DC"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ADVERSE  WEATHER</w:t>
            </w:r>
          </w:p>
          <w:p w14:paraId="3DAD220D"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CONDITIONS</w:t>
            </w:r>
          </w:p>
        </w:tc>
        <w:tc>
          <w:tcPr>
            <w:tcW w:w="1134" w:type="dxa"/>
            <w:tcBorders>
              <w:top w:val="single" w:sz="4" w:space="0" w:color="auto"/>
              <w:left w:val="single" w:sz="4" w:space="0" w:color="auto"/>
              <w:bottom w:val="single" w:sz="4" w:space="0" w:color="auto"/>
              <w:right w:val="single" w:sz="4" w:space="0" w:color="auto"/>
            </w:tcBorders>
            <w:vAlign w:val="center"/>
          </w:tcPr>
          <w:p w14:paraId="3600140E"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3C0E33EE"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07EAF8F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5C5D1A54" w14:textId="77777777" w:rsidR="00E261A6" w:rsidRPr="00E261A6" w:rsidRDefault="00E261A6" w:rsidP="00E261A6">
            <w:pPr>
              <w:numPr>
                <w:ilvl w:val="0"/>
                <w:numId w:val="2"/>
              </w:numPr>
              <w:tabs>
                <w:tab w:val="clear" w:pos="360"/>
                <w:tab w:val="num" w:pos="175"/>
              </w:tabs>
              <w:spacing w:after="0" w:line="240" w:lineRule="auto"/>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7AC7EE1D"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306DA6D"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8F6663C"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3FBCCF15"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96136D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180AFC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0E3C2C1"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2CB323B5"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4BB58571"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5A22F6AC"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lastRenderedPageBreak/>
              <w:t>VEHICLE MOVEMENT</w:t>
            </w:r>
          </w:p>
        </w:tc>
        <w:tc>
          <w:tcPr>
            <w:tcW w:w="1134" w:type="dxa"/>
            <w:tcBorders>
              <w:top w:val="single" w:sz="4" w:space="0" w:color="auto"/>
              <w:left w:val="single" w:sz="4" w:space="0" w:color="auto"/>
              <w:bottom w:val="single" w:sz="4" w:space="0" w:color="auto"/>
              <w:right w:val="single" w:sz="4" w:space="0" w:color="auto"/>
            </w:tcBorders>
            <w:vAlign w:val="center"/>
          </w:tcPr>
          <w:p w14:paraId="0A5DFEED"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530986CA"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2F84D22B"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157F8CD9"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594B1069"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2FC17319" w14:textId="77777777" w:rsidR="00E261A6" w:rsidRPr="00E261A6" w:rsidRDefault="00E261A6" w:rsidP="00E261A6">
            <w:pPr>
              <w:numPr>
                <w:ilvl w:val="0"/>
                <w:numId w:val="2"/>
              </w:numPr>
              <w:tabs>
                <w:tab w:val="clear" w:pos="360"/>
                <w:tab w:val="num" w:pos="175"/>
              </w:tabs>
              <w:spacing w:after="0" w:line="240" w:lineRule="auto"/>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2B694F9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21F0E9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C7FED01"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52B42F02"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57C4301"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B23710D"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9B4EAF2"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3CA61D0E"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7062C405"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0DCD1459"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CHILD PROTECTION</w:t>
            </w:r>
          </w:p>
        </w:tc>
        <w:tc>
          <w:tcPr>
            <w:tcW w:w="1134" w:type="dxa"/>
            <w:tcBorders>
              <w:top w:val="single" w:sz="4" w:space="0" w:color="auto"/>
              <w:left w:val="single" w:sz="4" w:space="0" w:color="auto"/>
              <w:bottom w:val="single" w:sz="4" w:space="0" w:color="auto"/>
              <w:right w:val="single" w:sz="4" w:space="0" w:color="auto"/>
            </w:tcBorders>
            <w:vAlign w:val="center"/>
          </w:tcPr>
          <w:p w14:paraId="0F925B13"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7CBC98FA"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tc>
        <w:tc>
          <w:tcPr>
            <w:tcW w:w="5727" w:type="dxa"/>
            <w:tcBorders>
              <w:top w:val="single" w:sz="4" w:space="0" w:color="auto"/>
              <w:left w:val="single" w:sz="4" w:space="0" w:color="auto"/>
              <w:bottom w:val="single" w:sz="4" w:space="0" w:color="auto"/>
              <w:right w:val="single" w:sz="4" w:space="0" w:color="auto"/>
            </w:tcBorders>
          </w:tcPr>
          <w:p w14:paraId="6A45AE0C" w14:textId="77777777" w:rsidR="00E261A6" w:rsidRPr="00E261A6" w:rsidRDefault="00E261A6" w:rsidP="00E261A6">
            <w:pPr>
              <w:numPr>
                <w:ilvl w:val="0"/>
                <w:numId w:val="2"/>
              </w:numPr>
              <w:tabs>
                <w:tab w:val="clear" w:pos="360"/>
                <w:tab w:val="num" w:pos="175"/>
              </w:tabs>
              <w:spacing w:after="0" w:line="240" w:lineRule="auto"/>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0E32ECB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2AEC5B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5E517DE"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10D14D35"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88BAE83"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1B2C3A3"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2081B35"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7C0895AB"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7EC3F348"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1806DA3F"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WORK PRACTICES</w:t>
            </w:r>
          </w:p>
        </w:tc>
        <w:tc>
          <w:tcPr>
            <w:tcW w:w="1134" w:type="dxa"/>
            <w:tcBorders>
              <w:top w:val="single" w:sz="4" w:space="0" w:color="auto"/>
              <w:left w:val="single" w:sz="4" w:space="0" w:color="auto"/>
              <w:bottom w:val="single" w:sz="4" w:space="0" w:color="auto"/>
              <w:right w:val="single" w:sz="4" w:space="0" w:color="auto"/>
            </w:tcBorders>
            <w:vAlign w:val="center"/>
          </w:tcPr>
          <w:p w14:paraId="59EF620D"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4F916B48"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tc>
        <w:tc>
          <w:tcPr>
            <w:tcW w:w="5727" w:type="dxa"/>
            <w:tcBorders>
              <w:top w:val="single" w:sz="4" w:space="0" w:color="auto"/>
              <w:left w:val="single" w:sz="4" w:space="0" w:color="auto"/>
              <w:bottom w:val="single" w:sz="4" w:space="0" w:color="auto"/>
              <w:right w:val="single" w:sz="4" w:space="0" w:color="auto"/>
            </w:tcBorders>
          </w:tcPr>
          <w:p w14:paraId="18CD8BD7" w14:textId="77777777" w:rsidR="00E261A6" w:rsidRPr="00E261A6" w:rsidRDefault="00E261A6" w:rsidP="00E261A6">
            <w:pPr>
              <w:spacing w:after="0" w:line="240" w:lineRule="auto"/>
              <w:ind w:left="360"/>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207A730D"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49C7931"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1E1FA82"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65541F6C"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7465609"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05F9561"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DF25240"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144A3AF1"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589467D4"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3E591927"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FOOD POISONING</w:t>
            </w:r>
          </w:p>
        </w:tc>
        <w:tc>
          <w:tcPr>
            <w:tcW w:w="1134" w:type="dxa"/>
            <w:tcBorders>
              <w:top w:val="single" w:sz="4" w:space="0" w:color="auto"/>
              <w:left w:val="single" w:sz="4" w:space="0" w:color="auto"/>
              <w:bottom w:val="single" w:sz="4" w:space="0" w:color="auto"/>
              <w:right w:val="single" w:sz="4" w:space="0" w:color="auto"/>
            </w:tcBorders>
            <w:vAlign w:val="center"/>
          </w:tcPr>
          <w:p w14:paraId="7B26BAB7"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17D5FE9C"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07957187"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0B310D21"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73D17098" w14:textId="77777777" w:rsidR="00E261A6" w:rsidRPr="00E261A6" w:rsidRDefault="00E261A6" w:rsidP="00E261A6">
            <w:pPr>
              <w:numPr>
                <w:ilvl w:val="0"/>
                <w:numId w:val="2"/>
              </w:numPr>
              <w:tabs>
                <w:tab w:val="clear" w:pos="360"/>
                <w:tab w:val="num" w:pos="175"/>
              </w:tabs>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44D96D9B"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44EACD9"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949DCFF"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61AFE625" w14:textId="77777777" w:rsidR="00E261A6" w:rsidRPr="00E261A6" w:rsidRDefault="00E261A6" w:rsidP="00E261A6">
            <w:pPr>
              <w:numPr>
                <w:ilvl w:val="0"/>
                <w:numId w:val="2"/>
              </w:numPr>
              <w:tabs>
                <w:tab w:val="clear" w:pos="360"/>
                <w:tab w:val="num" w:pos="176"/>
              </w:tabs>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41D0C88"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976973E"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5951D8F"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349BD057"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325B5DC0"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50602221"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MANUAL HANDLING</w:t>
            </w:r>
          </w:p>
        </w:tc>
        <w:tc>
          <w:tcPr>
            <w:tcW w:w="1134" w:type="dxa"/>
            <w:tcBorders>
              <w:top w:val="single" w:sz="4" w:space="0" w:color="auto"/>
              <w:left w:val="single" w:sz="4" w:space="0" w:color="auto"/>
              <w:bottom w:val="single" w:sz="4" w:space="0" w:color="auto"/>
              <w:right w:val="single" w:sz="4" w:space="0" w:color="auto"/>
            </w:tcBorders>
            <w:vAlign w:val="center"/>
          </w:tcPr>
          <w:p w14:paraId="130A3E55"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0B05FD67"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7FD7069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77240B0B" w14:textId="77777777" w:rsidR="00E261A6" w:rsidRPr="00E261A6" w:rsidRDefault="00E261A6" w:rsidP="00E261A6">
            <w:pPr>
              <w:numPr>
                <w:ilvl w:val="0"/>
                <w:numId w:val="2"/>
              </w:numPr>
              <w:tabs>
                <w:tab w:val="clear" w:pos="360"/>
                <w:tab w:val="num" w:pos="175"/>
              </w:tabs>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3CC89683"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643009E"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37BB639"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3C0A4FE5" w14:textId="77777777" w:rsidR="00E261A6" w:rsidRPr="00E261A6" w:rsidRDefault="00E261A6" w:rsidP="00E261A6">
            <w:pPr>
              <w:numPr>
                <w:ilvl w:val="0"/>
                <w:numId w:val="2"/>
              </w:numPr>
              <w:tabs>
                <w:tab w:val="clear" w:pos="360"/>
                <w:tab w:val="num" w:pos="176"/>
              </w:tabs>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72A7DDF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CFACAB5"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C3F5F57"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1639616D"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084DF2E8"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76286FB4"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WASTE DISPOSAL</w:t>
            </w:r>
          </w:p>
        </w:tc>
        <w:tc>
          <w:tcPr>
            <w:tcW w:w="1134" w:type="dxa"/>
            <w:tcBorders>
              <w:top w:val="single" w:sz="4" w:space="0" w:color="auto"/>
              <w:left w:val="single" w:sz="4" w:space="0" w:color="auto"/>
              <w:bottom w:val="single" w:sz="4" w:space="0" w:color="auto"/>
              <w:right w:val="single" w:sz="4" w:space="0" w:color="auto"/>
            </w:tcBorders>
            <w:vAlign w:val="center"/>
          </w:tcPr>
          <w:p w14:paraId="08524E3F"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5890721F"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3876E1AF"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43BCC8EC"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3C74D11D" w14:textId="77777777" w:rsidR="00E261A6" w:rsidRPr="00E261A6" w:rsidRDefault="00E261A6" w:rsidP="00E261A6">
            <w:pPr>
              <w:spacing w:after="0" w:line="240" w:lineRule="auto"/>
              <w:ind w:left="360"/>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68871508"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13EC965"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0C0FA57"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6509C7F" w14:textId="77777777" w:rsidR="00E261A6" w:rsidRPr="00E261A6" w:rsidRDefault="00E261A6" w:rsidP="00E261A6">
            <w:pPr>
              <w:numPr>
                <w:ilvl w:val="0"/>
                <w:numId w:val="2"/>
              </w:numPr>
              <w:tabs>
                <w:tab w:val="clear" w:pos="360"/>
                <w:tab w:val="num" w:pos="176"/>
              </w:tabs>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D90732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99E7B4B"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FEC917D"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51962673"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1477768D"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316C5BB0"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 xml:space="preserve">FIRE </w:t>
            </w:r>
          </w:p>
          <w:p w14:paraId="25064BA0" w14:textId="77777777" w:rsidR="00E261A6" w:rsidRPr="00E261A6" w:rsidRDefault="00E261A6" w:rsidP="00E261A6">
            <w:pPr>
              <w:spacing w:after="0" w:line="240" w:lineRule="auto"/>
              <w:rPr>
                <w:rFonts w:eastAsia="Times New Roman" w:cs="Times New Roman"/>
                <w:b/>
                <w:sz w:val="18"/>
                <w:szCs w:val="18"/>
              </w:rPr>
            </w:pPr>
          </w:p>
          <w:p w14:paraId="7D90070C" w14:textId="77777777" w:rsidR="00E261A6" w:rsidRPr="00E261A6" w:rsidRDefault="00E261A6" w:rsidP="00E261A6">
            <w:pPr>
              <w:spacing w:after="0" w:line="240" w:lineRule="auto"/>
              <w:rPr>
                <w:rFonts w:eastAsia="Times New Roman" w:cs="Times New Roman"/>
                <w:b/>
                <w:sz w:val="18"/>
                <w:szCs w:val="18"/>
              </w:rPr>
            </w:pPr>
          </w:p>
          <w:p w14:paraId="196B53F8"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 xml:space="preserve">FIRE AT PROPERTY </w:t>
            </w:r>
          </w:p>
        </w:tc>
        <w:tc>
          <w:tcPr>
            <w:tcW w:w="1134" w:type="dxa"/>
            <w:tcBorders>
              <w:top w:val="single" w:sz="4" w:space="0" w:color="auto"/>
              <w:left w:val="single" w:sz="4" w:space="0" w:color="auto"/>
              <w:bottom w:val="single" w:sz="4" w:space="0" w:color="auto"/>
              <w:right w:val="single" w:sz="4" w:space="0" w:color="auto"/>
            </w:tcBorders>
            <w:vAlign w:val="center"/>
          </w:tcPr>
          <w:p w14:paraId="45810744"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0200A20F"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6D55D191"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1055A9C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415E2841"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543B28F8" w14:textId="77777777" w:rsidR="00E261A6" w:rsidRPr="00E261A6" w:rsidRDefault="00E261A6" w:rsidP="00E261A6">
            <w:pPr>
              <w:numPr>
                <w:ilvl w:val="0"/>
                <w:numId w:val="2"/>
              </w:num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7C9F8662"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EF36B12"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B5F429E"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08B8045" w14:textId="77777777" w:rsidR="00E261A6" w:rsidRPr="00E261A6" w:rsidRDefault="00E261A6" w:rsidP="00E261A6">
            <w:pPr>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2C4748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5B6AE31"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C4562A9"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5CE691E2"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440B23E2"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460BC4D5"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STAFF SHORTAGES</w:t>
            </w:r>
          </w:p>
        </w:tc>
        <w:tc>
          <w:tcPr>
            <w:tcW w:w="1134" w:type="dxa"/>
            <w:tcBorders>
              <w:top w:val="single" w:sz="4" w:space="0" w:color="auto"/>
              <w:left w:val="single" w:sz="4" w:space="0" w:color="auto"/>
              <w:bottom w:val="single" w:sz="4" w:space="0" w:color="auto"/>
              <w:right w:val="single" w:sz="4" w:space="0" w:color="auto"/>
            </w:tcBorders>
            <w:vAlign w:val="center"/>
          </w:tcPr>
          <w:p w14:paraId="4C8AEF67"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090F1BF6"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tc>
        <w:tc>
          <w:tcPr>
            <w:tcW w:w="5727" w:type="dxa"/>
            <w:tcBorders>
              <w:top w:val="single" w:sz="4" w:space="0" w:color="auto"/>
              <w:left w:val="single" w:sz="4" w:space="0" w:color="auto"/>
              <w:bottom w:val="single" w:sz="4" w:space="0" w:color="auto"/>
              <w:right w:val="single" w:sz="4" w:space="0" w:color="auto"/>
            </w:tcBorders>
          </w:tcPr>
          <w:p w14:paraId="23B0622B" w14:textId="77777777" w:rsidR="00E261A6" w:rsidRPr="00E261A6" w:rsidRDefault="00E261A6" w:rsidP="00E261A6">
            <w:pPr>
              <w:numPr>
                <w:ilvl w:val="0"/>
                <w:numId w:val="2"/>
              </w:num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40B2CF22"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6C1181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8C5911A"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2E5C8A7B" w14:textId="77777777" w:rsidR="00E261A6" w:rsidRPr="00E261A6" w:rsidRDefault="00E261A6" w:rsidP="00E261A6">
            <w:pPr>
              <w:numPr>
                <w:ilvl w:val="0"/>
                <w:numId w:val="2"/>
              </w:numPr>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F396A13"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8A72921"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FE1A2BD"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1E2D1F01"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1DD190FC"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7A6C699E"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NOISE</w:t>
            </w:r>
          </w:p>
        </w:tc>
        <w:tc>
          <w:tcPr>
            <w:tcW w:w="1134" w:type="dxa"/>
            <w:tcBorders>
              <w:top w:val="single" w:sz="4" w:space="0" w:color="auto"/>
              <w:left w:val="single" w:sz="4" w:space="0" w:color="auto"/>
              <w:bottom w:val="single" w:sz="4" w:space="0" w:color="auto"/>
              <w:right w:val="single" w:sz="4" w:space="0" w:color="auto"/>
            </w:tcBorders>
            <w:vAlign w:val="center"/>
          </w:tcPr>
          <w:p w14:paraId="2C1CCE68"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682736EF"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43734FC8"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39C88725"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5CF567F6"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4DA23A2F" w14:textId="77777777" w:rsidR="00E261A6" w:rsidRPr="00E261A6" w:rsidRDefault="00E261A6" w:rsidP="00E261A6">
            <w:pPr>
              <w:numPr>
                <w:ilvl w:val="0"/>
                <w:numId w:val="2"/>
              </w:num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639EF38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3F1E67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2248F85"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5FA2C50B" w14:textId="77777777" w:rsidR="00E261A6" w:rsidRPr="00E261A6" w:rsidRDefault="00E261A6" w:rsidP="00E261A6">
            <w:pPr>
              <w:numPr>
                <w:ilvl w:val="0"/>
                <w:numId w:val="2"/>
              </w:numPr>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26E2E23"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7ECA0D9"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BE37E27"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516B5610"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19C67B7F"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0BB3DFFA"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4"/>
                <w:szCs w:val="18"/>
              </w:rPr>
              <w:t>DISABILITY DISCRIMINATION</w:t>
            </w:r>
          </w:p>
        </w:tc>
        <w:tc>
          <w:tcPr>
            <w:tcW w:w="1134" w:type="dxa"/>
            <w:tcBorders>
              <w:top w:val="single" w:sz="4" w:space="0" w:color="auto"/>
              <w:left w:val="single" w:sz="4" w:space="0" w:color="auto"/>
              <w:bottom w:val="single" w:sz="4" w:space="0" w:color="auto"/>
              <w:right w:val="single" w:sz="4" w:space="0" w:color="auto"/>
            </w:tcBorders>
            <w:vAlign w:val="center"/>
          </w:tcPr>
          <w:p w14:paraId="0EA437CA"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4CFCFC2D"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2063223E" w14:textId="77777777" w:rsidR="00E261A6" w:rsidRPr="00E261A6" w:rsidRDefault="00E261A6" w:rsidP="00E261A6">
            <w:pPr>
              <w:numPr>
                <w:ilvl w:val="0"/>
                <w:numId w:val="2"/>
              </w:num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16255A7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20CA568"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A324B44"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667E4A4A" w14:textId="77777777" w:rsidR="00E261A6" w:rsidRPr="00E261A6" w:rsidRDefault="00E261A6" w:rsidP="00E261A6">
            <w:pPr>
              <w:numPr>
                <w:ilvl w:val="0"/>
                <w:numId w:val="2"/>
              </w:numPr>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5F4E9E1"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FBD0CE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2A56558"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5E2DB004"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48745D12"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6E7C7C25"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MEDICAL EMERGENCY</w:t>
            </w:r>
          </w:p>
        </w:tc>
        <w:tc>
          <w:tcPr>
            <w:tcW w:w="1134" w:type="dxa"/>
            <w:tcBorders>
              <w:top w:val="single" w:sz="4" w:space="0" w:color="auto"/>
              <w:left w:val="single" w:sz="4" w:space="0" w:color="auto"/>
              <w:bottom w:val="single" w:sz="4" w:space="0" w:color="auto"/>
              <w:right w:val="single" w:sz="4" w:space="0" w:color="auto"/>
            </w:tcBorders>
            <w:vAlign w:val="center"/>
          </w:tcPr>
          <w:p w14:paraId="38B37C7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58B9F58F"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710E481C"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4BF16038"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06051C8A"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0D248598" w14:textId="77777777" w:rsidR="00E261A6" w:rsidRPr="00E261A6" w:rsidRDefault="00E261A6" w:rsidP="00E261A6">
            <w:pPr>
              <w:numPr>
                <w:ilvl w:val="0"/>
                <w:numId w:val="2"/>
              </w:num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4D25D92E"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009A60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D3459F3"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6C6BAA93" w14:textId="77777777" w:rsidR="00E261A6" w:rsidRPr="00E261A6" w:rsidRDefault="00E261A6" w:rsidP="00E261A6">
            <w:pPr>
              <w:spacing w:after="0" w:line="240" w:lineRule="auto"/>
              <w:ind w:left="360"/>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797BA76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7D34C08"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0188861"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6834B0ED"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46634E4D"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332367BD"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CANCELLING THE EVENT</w:t>
            </w:r>
          </w:p>
        </w:tc>
        <w:tc>
          <w:tcPr>
            <w:tcW w:w="1134" w:type="dxa"/>
            <w:tcBorders>
              <w:top w:val="single" w:sz="4" w:space="0" w:color="auto"/>
              <w:left w:val="single" w:sz="4" w:space="0" w:color="auto"/>
              <w:bottom w:val="single" w:sz="4" w:space="0" w:color="auto"/>
              <w:right w:val="single" w:sz="4" w:space="0" w:color="auto"/>
            </w:tcBorders>
            <w:vAlign w:val="center"/>
          </w:tcPr>
          <w:p w14:paraId="704F7C39"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345D8A3F"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038D7054"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641AE708"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771E17A9"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587EB4F7" w14:textId="77777777" w:rsidR="00E261A6" w:rsidRPr="00E261A6" w:rsidRDefault="00E261A6" w:rsidP="00E261A6">
            <w:p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0FF14A4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6BAC0B6"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57FCDD3"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307EAFA" w14:textId="77777777" w:rsidR="00E261A6" w:rsidRPr="00E261A6" w:rsidRDefault="00E261A6" w:rsidP="00E261A6">
            <w:pPr>
              <w:numPr>
                <w:ilvl w:val="0"/>
                <w:numId w:val="2"/>
              </w:numPr>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1CE2BB2"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D6F3252"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DEA386C"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4D836FC2" w14:textId="77777777" w:rsidR="00E261A6" w:rsidRPr="00E261A6" w:rsidRDefault="00E261A6" w:rsidP="00E261A6">
            <w:pPr>
              <w:spacing w:after="0" w:line="240" w:lineRule="auto"/>
              <w:rPr>
                <w:rFonts w:eastAsia="Times New Roman" w:cs="Times New Roman"/>
                <w:sz w:val="18"/>
                <w:szCs w:val="18"/>
              </w:rPr>
            </w:pPr>
          </w:p>
        </w:tc>
      </w:tr>
    </w:tbl>
    <w:p w14:paraId="6ABFBE3B" w14:textId="77777777" w:rsidR="0068632F" w:rsidRDefault="0068632F" w:rsidP="00C51D33"/>
    <w:sectPr w:rsidR="0068632F" w:rsidSect="00E261A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D4C0C"/>
    <w:multiLevelType w:val="hybridMultilevel"/>
    <w:tmpl w:val="7FEABB1C"/>
    <w:lvl w:ilvl="0" w:tplc="79A638E6">
      <w:start w:val="151"/>
      <w:numFmt w:val="bullet"/>
      <w:lvlText w:val="-"/>
      <w:lvlJc w:val="left"/>
      <w:pPr>
        <w:tabs>
          <w:tab w:val="num" w:pos="360"/>
        </w:tabs>
        <w:ind w:left="360" w:hanging="360"/>
      </w:pPr>
      <w:rPr>
        <w:rFonts w:ascii="Calibri" w:eastAsia="Times New Roman" w:hAnsi="Calibri"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D702A59"/>
    <w:multiLevelType w:val="multilevel"/>
    <w:tmpl w:val="86B06C8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 w15:restartNumberingAfterBreak="0">
    <w:nsid w:val="46EF0903"/>
    <w:multiLevelType w:val="hybridMultilevel"/>
    <w:tmpl w:val="3A8ECF22"/>
    <w:lvl w:ilvl="0" w:tplc="79A638E6">
      <w:start w:val="151"/>
      <w:numFmt w:val="bullet"/>
      <w:lvlText w:val="-"/>
      <w:lvlJc w:val="left"/>
      <w:pPr>
        <w:ind w:left="-491" w:hanging="360"/>
      </w:pPr>
      <w:rPr>
        <w:rFonts w:ascii="Calibri" w:eastAsia="Times New Roman" w:hAnsi="Calibri" w:cs="Times New Roman"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3" w15:restartNumberingAfterBreak="0">
    <w:nsid w:val="695945A5"/>
    <w:multiLevelType w:val="hybridMultilevel"/>
    <w:tmpl w:val="1E0AC7D0"/>
    <w:lvl w:ilvl="0" w:tplc="1CFAEEB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1A6"/>
    <w:rsid w:val="00084E4E"/>
    <w:rsid w:val="002B138A"/>
    <w:rsid w:val="005F0874"/>
    <w:rsid w:val="0068632F"/>
    <w:rsid w:val="007E55E7"/>
    <w:rsid w:val="00A45116"/>
    <w:rsid w:val="00B40083"/>
    <w:rsid w:val="00C51D33"/>
    <w:rsid w:val="00D3318B"/>
    <w:rsid w:val="00E261A6"/>
    <w:rsid w:val="00E44EB2"/>
    <w:rsid w:val="00ED2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153C"/>
  <w15:docId w15:val="{DBFE8FBD-F6B5-438F-BC33-115EA1ED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4FD4A03</Template>
  <TotalTime>0</TotalTime>
  <Pages>4</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Stennett</dc:creator>
  <cp:lastModifiedBy>Timothy White</cp:lastModifiedBy>
  <cp:revision>2</cp:revision>
  <dcterms:created xsi:type="dcterms:W3CDTF">2020-06-05T09:48:00Z</dcterms:created>
  <dcterms:modified xsi:type="dcterms:W3CDTF">2020-06-05T09:48:00Z</dcterms:modified>
</cp:coreProperties>
</file>